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1B" w:rsidRDefault="00D2771B">
      <w:pPr>
        <w:pStyle w:val="Title"/>
        <w:rPr>
          <w:sz w:val="28"/>
        </w:rPr>
      </w:pPr>
      <w:r>
        <w:rPr>
          <w:noProof/>
        </w:rPr>
        <w:drawing>
          <wp:inline distT="0" distB="0" distL="0" distR="0" wp14:anchorId="536B2A55" wp14:editId="5143D7F8">
            <wp:extent cx="3208020" cy="365760"/>
            <wp:effectExtent l="0" t="0" r="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F73" w:rsidRDefault="00735F73" w:rsidP="00735F73">
      <w:pPr>
        <w:pStyle w:val="Title"/>
        <w:rPr>
          <w:sz w:val="28"/>
        </w:rPr>
      </w:pPr>
    </w:p>
    <w:p w:rsidR="002B5959" w:rsidRPr="00D2771B" w:rsidRDefault="00F878EC" w:rsidP="00735F73">
      <w:pPr>
        <w:pStyle w:val="Title"/>
        <w:rPr>
          <w:rFonts w:asciiTheme="majorHAnsi" w:hAnsiTheme="majorHAnsi" w:cstheme="minorHAnsi"/>
          <w:b w:val="0"/>
          <w:sz w:val="40"/>
          <w:szCs w:val="40"/>
        </w:rPr>
      </w:pPr>
      <w:r>
        <w:rPr>
          <w:rFonts w:asciiTheme="majorHAnsi" w:hAnsiTheme="majorHAnsi" w:cstheme="minorHAnsi"/>
          <w:b w:val="0"/>
          <w:sz w:val="40"/>
          <w:szCs w:val="40"/>
        </w:rPr>
        <w:t xml:space="preserve">EQUIPMENT </w:t>
      </w:r>
      <w:r w:rsidRPr="00D2771B">
        <w:rPr>
          <w:rFonts w:asciiTheme="majorHAnsi" w:hAnsiTheme="majorHAnsi" w:cstheme="minorHAnsi"/>
          <w:b w:val="0"/>
          <w:sz w:val="40"/>
          <w:szCs w:val="40"/>
        </w:rPr>
        <w:t>LOCATION</w:t>
      </w:r>
      <w:r w:rsidRPr="00D2771B">
        <w:rPr>
          <w:rFonts w:asciiTheme="majorHAnsi" w:hAnsiTheme="majorHAnsi" w:cstheme="minorHAnsi"/>
          <w:b w:val="0"/>
          <w:sz w:val="40"/>
          <w:szCs w:val="40"/>
        </w:rPr>
        <w:t xml:space="preserve"> </w:t>
      </w:r>
      <w:r>
        <w:rPr>
          <w:rFonts w:asciiTheme="majorHAnsi" w:hAnsiTheme="majorHAnsi" w:cstheme="minorHAnsi"/>
          <w:b w:val="0"/>
          <w:sz w:val="40"/>
          <w:szCs w:val="40"/>
        </w:rPr>
        <w:t>CHANGE</w:t>
      </w:r>
      <w:r w:rsidR="008E3E0C" w:rsidRPr="00D2771B">
        <w:rPr>
          <w:rFonts w:asciiTheme="majorHAnsi" w:hAnsiTheme="majorHAnsi" w:cstheme="minorHAnsi"/>
          <w:b w:val="0"/>
          <w:sz w:val="40"/>
          <w:szCs w:val="40"/>
        </w:rPr>
        <w:t>/</w:t>
      </w:r>
      <w:r w:rsidRPr="00D2771B">
        <w:rPr>
          <w:rFonts w:asciiTheme="majorHAnsi" w:hAnsiTheme="majorHAnsi" w:cstheme="minorHAnsi"/>
          <w:b w:val="0"/>
          <w:sz w:val="40"/>
          <w:szCs w:val="40"/>
        </w:rPr>
        <w:t>TRANSFER</w:t>
      </w:r>
      <w:r w:rsidRPr="00D2771B">
        <w:rPr>
          <w:rFonts w:asciiTheme="majorHAnsi" w:hAnsiTheme="majorHAnsi" w:cstheme="minorHAnsi"/>
          <w:b w:val="0"/>
          <w:sz w:val="40"/>
          <w:szCs w:val="40"/>
        </w:rPr>
        <w:t xml:space="preserve"> </w:t>
      </w:r>
      <w:r>
        <w:rPr>
          <w:rFonts w:asciiTheme="majorHAnsi" w:hAnsiTheme="majorHAnsi" w:cstheme="minorHAnsi"/>
          <w:b w:val="0"/>
          <w:sz w:val="40"/>
          <w:szCs w:val="40"/>
        </w:rPr>
        <w:t>FORM</w:t>
      </w:r>
    </w:p>
    <w:p w:rsidR="002B5959" w:rsidRPr="00603B11" w:rsidRDefault="002B5959" w:rsidP="005C53A6">
      <w:pPr>
        <w:rPr>
          <w:rFonts w:ascii="Tahoma" w:hAnsi="Tahoma" w:cs="Tahoma"/>
          <w:b/>
          <w:u w:val="single"/>
        </w:rPr>
      </w:pPr>
      <w:r w:rsidRPr="00603B11">
        <w:rPr>
          <w:rFonts w:ascii="Tahoma" w:hAnsi="Tahoma" w:cs="Tahoma"/>
        </w:rPr>
        <w:t xml:space="preserve">Instructions: </w:t>
      </w:r>
      <w:r w:rsidRPr="00603B11">
        <w:rPr>
          <w:rFonts w:ascii="Tahoma" w:hAnsi="Tahoma" w:cs="Tahoma"/>
          <w:b/>
        </w:rPr>
        <w:t xml:space="preserve">This form should be used to report the following: </w:t>
      </w:r>
      <w:r w:rsidRPr="00603B11">
        <w:rPr>
          <w:rFonts w:ascii="Tahoma" w:hAnsi="Tahoma" w:cs="Tahoma"/>
          <w:b/>
          <w:u w:val="single"/>
        </w:rPr>
        <w:t>Location changes</w:t>
      </w:r>
      <w:r w:rsidR="009213F0" w:rsidRPr="00603B11">
        <w:rPr>
          <w:rFonts w:ascii="Tahoma" w:hAnsi="Tahoma" w:cs="Tahoma"/>
        </w:rPr>
        <w:t xml:space="preserve"> (please complete section </w:t>
      </w:r>
      <w:r w:rsidR="009213F0" w:rsidRPr="002F530A">
        <w:rPr>
          <w:rFonts w:ascii="Tahoma" w:hAnsi="Tahoma" w:cs="Tahoma"/>
          <w:b/>
        </w:rPr>
        <w:t>A</w:t>
      </w:r>
      <w:r w:rsidR="002F530A" w:rsidRPr="002F530A">
        <w:rPr>
          <w:rFonts w:ascii="Tahoma" w:hAnsi="Tahoma" w:cs="Tahoma"/>
          <w:b/>
        </w:rPr>
        <w:t xml:space="preserve"> &amp; C</w:t>
      </w:r>
      <w:r w:rsidR="009213F0" w:rsidRPr="00603B11">
        <w:rPr>
          <w:rFonts w:ascii="Tahoma" w:hAnsi="Tahoma" w:cs="Tahoma"/>
        </w:rPr>
        <w:t>)</w:t>
      </w:r>
      <w:r w:rsidRPr="00603B11">
        <w:rPr>
          <w:rFonts w:ascii="Tahoma" w:hAnsi="Tahoma" w:cs="Tahoma"/>
        </w:rPr>
        <w:t xml:space="preserve">; </w:t>
      </w:r>
      <w:r w:rsidRPr="00603B11">
        <w:rPr>
          <w:rFonts w:ascii="Tahoma" w:hAnsi="Tahoma" w:cs="Tahoma"/>
          <w:b/>
          <w:u w:val="single"/>
        </w:rPr>
        <w:t>Transfer to another Department</w:t>
      </w:r>
      <w:r w:rsidR="009213F0" w:rsidRPr="00603B11">
        <w:rPr>
          <w:rFonts w:ascii="Tahoma" w:hAnsi="Tahoma" w:cs="Tahoma"/>
          <w:b/>
          <w:u w:val="single"/>
        </w:rPr>
        <w:t xml:space="preserve"> </w:t>
      </w:r>
      <w:r w:rsidR="009213F0" w:rsidRPr="00603B11">
        <w:rPr>
          <w:rFonts w:ascii="Tahoma" w:hAnsi="Tahoma" w:cs="Tahoma"/>
        </w:rPr>
        <w:t xml:space="preserve">(please complete section </w:t>
      </w:r>
      <w:r w:rsidR="009213F0" w:rsidRPr="002F530A">
        <w:rPr>
          <w:rFonts w:ascii="Tahoma" w:hAnsi="Tahoma" w:cs="Tahoma"/>
          <w:b/>
        </w:rPr>
        <w:t>B</w:t>
      </w:r>
      <w:r w:rsidR="002F530A" w:rsidRPr="002F530A">
        <w:rPr>
          <w:rFonts w:ascii="Tahoma" w:hAnsi="Tahoma" w:cs="Tahoma"/>
          <w:b/>
        </w:rPr>
        <w:t xml:space="preserve"> &amp; C</w:t>
      </w:r>
      <w:r w:rsidR="009213F0" w:rsidRPr="00603B11">
        <w:rPr>
          <w:rFonts w:ascii="Tahoma" w:hAnsi="Tahoma" w:cs="Tahoma"/>
        </w:rPr>
        <w:t>)</w:t>
      </w:r>
      <w:r w:rsidR="00BB3036" w:rsidRPr="00603B11">
        <w:rPr>
          <w:rFonts w:ascii="Tahoma" w:hAnsi="Tahoma" w:cs="Tahoma"/>
        </w:rPr>
        <w:t>.</w:t>
      </w:r>
      <w:r w:rsidR="00600020">
        <w:rPr>
          <w:rFonts w:ascii="Tahoma" w:hAnsi="Tahoma" w:cs="Tahoma"/>
        </w:rPr>
        <w:t xml:space="preserve">  </w:t>
      </w:r>
      <w:r w:rsidRPr="00603B11">
        <w:rPr>
          <w:rFonts w:ascii="Tahoma" w:hAnsi="Tahoma" w:cs="Tahoma"/>
        </w:rPr>
        <w:t xml:space="preserve">After the proper signatures have been </w:t>
      </w:r>
      <w:r w:rsidR="00600020">
        <w:rPr>
          <w:rFonts w:ascii="Tahoma" w:hAnsi="Tahoma" w:cs="Tahoma"/>
        </w:rPr>
        <w:t>obtained, please f</w:t>
      </w:r>
      <w:r w:rsidRPr="00603B11">
        <w:rPr>
          <w:rFonts w:ascii="Tahoma" w:hAnsi="Tahoma" w:cs="Tahoma"/>
        </w:rPr>
        <w:t>orward the original to</w:t>
      </w:r>
      <w:r w:rsidR="00600020">
        <w:rPr>
          <w:rFonts w:ascii="Tahoma" w:hAnsi="Tahoma" w:cs="Tahoma"/>
        </w:rPr>
        <w:t xml:space="preserve"> the </w:t>
      </w:r>
      <w:r w:rsidR="00C01635" w:rsidRPr="00603B11">
        <w:rPr>
          <w:rFonts w:ascii="Tahoma" w:hAnsi="Tahoma" w:cs="Tahoma"/>
        </w:rPr>
        <w:t xml:space="preserve">Controller’s </w:t>
      </w:r>
      <w:r w:rsidR="00600020">
        <w:rPr>
          <w:rFonts w:ascii="Tahoma" w:hAnsi="Tahoma" w:cs="Tahoma"/>
        </w:rPr>
        <w:t>o</w:t>
      </w:r>
      <w:r w:rsidR="00C01635" w:rsidRPr="00603B11">
        <w:rPr>
          <w:rFonts w:ascii="Tahoma" w:hAnsi="Tahoma" w:cs="Tahoma"/>
        </w:rPr>
        <w:t>ffice</w:t>
      </w:r>
      <w:r w:rsidRPr="00603B11">
        <w:rPr>
          <w:rFonts w:ascii="Tahoma" w:hAnsi="Tahoma" w:cs="Tahoma"/>
        </w:rPr>
        <w:t xml:space="preserve"> for approval.</w:t>
      </w:r>
      <w:r w:rsidR="00600020">
        <w:rPr>
          <w:rFonts w:ascii="Tahoma" w:hAnsi="Tahoma" w:cs="Tahoma"/>
        </w:rPr>
        <w:t xml:space="preserve">  </w:t>
      </w:r>
      <w:r w:rsidRPr="00603B11">
        <w:rPr>
          <w:rFonts w:ascii="Tahoma" w:hAnsi="Tahoma" w:cs="Tahoma"/>
        </w:rPr>
        <w:t xml:space="preserve">When approved, a copy of the request will be returned to the department(s) involved. </w:t>
      </w:r>
    </w:p>
    <w:p w:rsidR="002B5959" w:rsidRPr="00D2771B" w:rsidRDefault="002B5959">
      <w:pPr>
        <w:rPr>
          <w:rFonts w:ascii="Tahoma" w:hAnsi="Tahoma" w:cs="Tahoma"/>
          <w:b/>
          <w:sz w:val="28"/>
          <w:u w:val="single"/>
        </w:rPr>
      </w:pPr>
    </w:p>
    <w:p w:rsidR="002B5959" w:rsidRPr="00603B11" w:rsidRDefault="002B5959">
      <w:pPr>
        <w:rPr>
          <w:rFonts w:ascii="Tahoma" w:hAnsi="Tahoma" w:cs="Tahoma"/>
          <w:b/>
        </w:rPr>
      </w:pPr>
      <w:r w:rsidRPr="00603B11">
        <w:rPr>
          <w:rFonts w:ascii="Tahoma" w:hAnsi="Tahoma" w:cs="Tahoma"/>
        </w:rPr>
        <w:t>(</w:t>
      </w:r>
      <w:r w:rsidRPr="00603B11">
        <w:rPr>
          <w:rFonts w:ascii="Tahoma" w:hAnsi="Tahoma" w:cs="Tahoma"/>
          <w:b/>
        </w:rPr>
        <w:t xml:space="preserve">Stolen Equipment: do not use this form – Report to Public Safety and forward information to </w:t>
      </w:r>
      <w:r w:rsidR="00C01635" w:rsidRPr="00603B11">
        <w:rPr>
          <w:rFonts w:ascii="Tahoma" w:hAnsi="Tahoma" w:cs="Tahoma"/>
          <w:b/>
        </w:rPr>
        <w:t>Controller’s Office</w:t>
      </w:r>
      <w:r w:rsidRPr="00603B11">
        <w:rPr>
          <w:rFonts w:ascii="Tahoma" w:hAnsi="Tahoma" w:cs="Tahoma"/>
          <w:b/>
        </w:rPr>
        <w:t>).</w:t>
      </w:r>
    </w:p>
    <w:p w:rsidR="009213F0" w:rsidRPr="00603B11" w:rsidRDefault="009213F0">
      <w:pPr>
        <w:rPr>
          <w:rFonts w:ascii="Tahoma" w:hAnsi="Tahoma" w:cs="Tahoma"/>
          <w:b/>
        </w:rPr>
      </w:pPr>
    </w:p>
    <w:p w:rsidR="009213F0" w:rsidRPr="00AE5893" w:rsidRDefault="009213F0" w:rsidP="009213F0">
      <w:pPr>
        <w:rPr>
          <w:rFonts w:ascii="Tahoma" w:hAnsi="Tahoma" w:cs="Tahoma"/>
          <w:b/>
        </w:rPr>
      </w:pPr>
      <w:r w:rsidRPr="00AE5893">
        <w:rPr>
          <w:rFonts w:ascii="Tahoma" w:hAnsi="Tahoma" w:cs="Tahoma"/>
          <w:b/>
          <w:sz w:val="22"/>
        </w:rPr>
        <w:t>SECTION A – Location Change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950"/>
        <w:gridCol w:w="1710"/>
        <w:gridCol w:w="1800"/>
        <w:gridCol w:w="1800"/>
        <w:gridCol w:w="1800"/>
      </w:tblGrid>
      <w:tr w:rsidR="00A42D0F" w:rsidRPr="00603B11" w:rsidTr="00A42D0F">
        <w:trPr>
          <w:cantSplit/>
          <w:trHeight w:val="539"/>
        </w:trPr>
        <w:tc>
          <w:tcPr>
            <w:tcW w:w="2088" w:type="dxa"/>
          </w:tcPr>
          <w:p w:rsidR="00A42D0F" w:rsidRPr="00603B11" w:rsidRDefault="00A42D0F" w:rsidP="00A42D0F"/>
          <w:p w:rsidR="00A42D0F" w:rsidRPr="00603B11" w:rsidRDefault="00A42D0F" w:rsidP="00E72952">
            <w:pPr>
              <w:rPr>
                <w:rFonts w:ascii="Tahoma" w:hAnsi="Tahoma" w:cs="Tahoma"/>
              </w:rPr>
            </w:pPr>
            <w:r w:rsidRPr="00603B11">
              <w:rPr>
                <w:rFonts w:ascii="Tahoma" w:hAnsi="Tahoma" w:cs="Tahoma"/>
              </w:rPr>
              <w:t xml:space="preserve">CSM </w:t>
            </w:r>
            <w:r w:rsidR="00E72952">
              <w:rPr>
                <w:rFonts w:ascii="Tahoma" w:hAnsi="Tahoma" w:cs="Tahoma"/>
              </w:rPr>
              <w:t>Tag</w:t>
            </w:r>
            <w:r w:rsidRPr="00603B11">
              <w:rPr>
                <w:rFonts w:ascii="Tahoma" w:hAnsi="Tahoma" w:cs="Tahoma"/>
              </w:rPr>
              <w:t xml:space="preserve"> Number</w:t>
            </w:r>
          </w:p>
        </w:tc>
        <w:tc>
          <w:tcPr>
            <w:tcW w:w="4950" w:type="dxa"/>
          </w:tcPr>
          <w:p w:rsidR="00A42D0F" w:rsidRPr="00603B11" w:rsidRDefault="00A42D0F" w:rsidP="00A42D0F"/>
          <w:p w:rsidR="00A42D0F" w:rsidRPr="00603B11" w:rsidRDefault="00A42D0F" w:rsidP="00A42D0F">
            <w:pPr>
              <w:rPr>
                <w:rFonts w:ascii="Tahoma" w:hAnsi="Tahoma" w:cs="Tahoma"/>
              </w:rPr>
            </w:pPr>
            <w:r w:rsidRPr="00603B11">
              <w:rPr>
                <w:rFonts w:ascii="Tahoma" w:hAnsi="Tahoma" w:cs="Tahoma"/>
              </w:rPr>
              <w:t>Item Description</w:t>
            </w:r>
          </w:p>
        </w:tc>
        <w:tc>
          <w:tcPr>
            <w:tcW w:w="3510" w:type="dxa"/>
            <w:gridSpan w:val="2"/>
          </w:tcPr>
          <w:p w:rsidR="00A42D0F" w:rsidRPr="00603B11" w:rsidRDefault="00A42D0F" w:rsidP="00A42D0F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603B11">
              <w:rPr>
                <w:rFonts w:ascii="Tahoma" w:hAnsi="Tahoma" w:cs="Tahoma"/>
                <w:b w:val="0"/>
                <w:sz w:val="20"/>
              </w:rPr>
              <w:t>Current Location</w:t>
            </w:r>
          </w:p>
          <w:p w:rsidR="00A42D0F" w:rsidRPr="003F2C66" w:rsidRDefault="00600020" w:rsidP="00600020">
            <w:r>
              <w:rPr>
                <w:rFonts w:ascii="Tahoma" w:hAnsi="Tahoma" w:cs="Tahoma"/>
              </w:rPr>
              <w:t xml:space="preserve">    Building                     Roo</w:t>
            </w:r>
            <w:r w:rsidR="00A42D0F" w:rsidRPr="003F2C66">
              <w:rPr>
                <w:rFonts w:ascii="Tahoma" w:hAnsi="Tahoma" w:cs="Tahoma"/>
              </w:rPr>
              <w:t>m</w:t>
            </w:r>
          </w:p>
        </w:tc>
        <w:tc>
          <w:tcPr>
            <w:tcW w:w="3600" w:type="dxa"/>
            <w:gridSpan w:val="2"/>
          </w:tcPr>
          <w:p w:rsidR="00A42D0F" w:rsidRPr="003F2C66" w:rsidRDefault="002E3BD9" w:rsidP="00A42D0F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New</w:t>
            </w:r>
            <w:r w:rsidR="00A42D0F" w:rsidRPr="003F2C66">
              <w:rPr>
                <w:rFonts w:ascii="Tahoma" w:hAnsi="Tahoma" w:cs="Tahoma"/>
                <w:b w:val="0"/>
                <w:sz w:val="20"/>
              </w:rPr>
              <w:t xml:space="preserve"> Location</w:t>
            </w:r>
          </w:p>
          <w:p w:rsidR="00A42D0F" w:rsidRPr="00603B11" w:rsidRDefault="00600020" w:rsidP="00600020">
            <w:pPr>
              <w:pStyle w:val="Heading1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      </w:t>
            </w:r>
            <w:r w:rsidR="00A42D0F" w:rsidRPr="003F2C66">
              <w:rPr>
                <w:rFonts w:ascii="Tahoma" w:hAnsi="Tahoma" w:cs="Tahoma"/>
                <w:b w:val="0"/>
                <w:sz w:val="20"/>
              </w:rPr>
              <w:t xml:space="preserve">Building  </w:t>
            </w:r>
            <w:r>
              <w:rPr>
                <w:rFonts w:ascii="Tahoma" w:hAnsi="Tahoma" w:cs="Tahoma"/>
                <w:b w:val="0"/>
                <w:sz w:val="20"/>
              </w:rPr>
              <w:t xml:space="preserve">                  </w:t>
            </w:r>
            <w:r w:rsidR="00A42D0F" w:rsidRPr="003F2C66">
              <w:rPr>
                <w:rFonts w:ascii="Tahoma" w:hAnsi="Tahoma" w:cs="Tahoma"/>
                <w:b w:val="0"/>
                <w:sz w:val="20"/>
              </w:rPr>
              <w:t>Room</w:t>
            </w:r>
          </w:p>
        </w:tc>
      </w:tr>
      <w:tr w:rsidR="00A42D0F" w:rsidTr="00A42D0F">
        <w:trPr>
          <w:trHeight w:val="455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1482658010"/>
              <w:placeholder>
                <w:docPart w:val="DefaultPlaceholder_1082065158"/>
              </w:placeholder>
              <w:showingPlcHdr/>
            </w:sdtPr>
            <w:sdtEndPr/>
            <w:sdtContent>
              <w:p w:rsidR="00A42D0F" w:rsidRPr="00A42D0F" w:rsidRDefault="00EC4E01" w:rsidP="00A42D0F">
                <w:pPr>
                  <w:rPr>
                    <w:rFonts w:ascii="Tahoma" w:hAnsi="Tahoma" w:cs="Tahoma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311911656"/>
              <w:placeholder>
                <w:docPart w:val="1093BE223BA142959D788C6F06035D45"/>
              </w:placeholder>
              <w:showingPlcHdr/>
            </w:sdtPr>
            <w:sdtEndPr/>
            <w:sdtContent>
              <w:p w:rsidR="00A42D0F" w:rsidRPr="00A42D0F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-1000816633"/>
              <w:placeholder>
                <w:docPart w:val="C147EC75C940413D8E3D33F899D14FFB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936201474"/>
              <w:placeholder>
                <w:docPart w:val="B6EAD06575744406A2E9B587D031E28B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1335575746"/>
              <w:placeholder>
                <w:docPart w:val="C5D105A148224D8097E50F59BE8F8CA2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647959780"/>
              <w:placeholder>
                <w:docPart w:val="BF8DA3775C7941A0BAC7D05FCBAEFCE6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A42D0F" w:rsidTr="00A42D0F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1805303086"/>
              <w:placeholder>
                <w:docPart w:val="ADC2893251574D969DEFC7B36AD17741"/>
              </w:placeholder>
              <w:showingPlcHdr/>
            </w:sdtPr>
            <w:sdtEndPr/>
            <w:sdtContent>
              <w:p w:rsidR="00A42D0F" w:rsidRPr="00A42D0F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481809523"/>
              <w:placeholder>
                <w:docPart w:val="0677DA05C6F046EAA0E078DC4065324E"/>
              </w:placeholder>
              <w:showingPlcHdr/>
            </w:sdtPr>
            <w:sdtEndPr/>
            <w:sdtContent>
              <w:p w:rsidR="00A42D0F" w:rsidRPr="00A42D0F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967396582"/>
              <w:placeholder>
                <w:docPart w:val="2E18835612464AB6B23DE0A05F024763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715806431"/>
              <w:placeholder>
                <w:docPart w:val="F3185F109FF34FBEB968D9F9851DD55D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203090790"/>
              <w:placeholder>
                <w:docPart w:val="C0F0BEFEE61A440987ED38B08FDD8166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261678818"/>
              <w:placeholder>
                <w:docPart w:val="11BCD3F013394C8291A9C86CE5F1774D"/>
              </w:placeholder>
              <w:showingPlcHdr/>
            </w:sdtPr>
            <w:sdtEndPr/>
            <w:sdtContent>
              <w:p w:rsidR="00A42D0F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</w:tr>
    </w:tbl>
    <w:p w:rsidR="009213F0" w:rsidRPr="00603B11" w:rsidRDefault="009213F0" w:rsidP="009213F0">
      <w:pPr>
        <w:rPr>
          <w:rFonts w:ascii="Tahoma" w:hAnsi="Tahoma" w:cs="Tahoma"/>
        </w:rPr>
      </w:pPr>
      <w:r w:rsidRPr="00603B11">
        <w:rPr>
          <w:rFonts w:ascii="Tahoma" w:hAnsi="Tahoma" w:cs="Tahoma"/>
          <w:b/>
        </w:rPr>
        <w:t>Responsible Department:</w:t>
      </w:r>
      <w:r w:rsidRPr="00603B11">
        <w:rPr>
          <w:rFonts w:ascii="Tahoma" w:hAnsi="Tahoma" w:cs="Tahoma"/>
          <w:b/>
        </w:rPr>
        <w:tab/>
      </w:r>
      <w:r w:rsidRPr="00603B11">
        <w:rPr>
          <w:rFonts w:ascii="Tahoma" w:hAnsi="Tahoma" w:cs="Tahoma"/>
        </w:rPr>
        <w:tab/>
      </w:r>
      <w:r w:rsidRPr="00603B11">
        <w:rPr>
          <w:rFonts w:ascii="Tahoma" w:hAnsi="Tahoma" w:cs="Tahoma"/>
        </w:rPr>
        <w:tab/>
        <w:t xml:space="preserve">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870"/>
        <w:gridCol w:w="4410"/>
        <w:gridCol w:w="1620"/>
      </w:tblGrid>
      <w:tr w:rsidR="00D50E9D" w:rsidTr="00F848D5">
        <w:tc>
          <w:tcPr>
            <w:tcW w:w="4248" w:type="dxa"/>
          </w:tcPr>
          <w:p w:rsidR="00D50E9D" w:rsidRPr="00603B11" w:rsidRDefault="00D50E9D" w:rsidP="009213F0">
            <w:pPr>
              <w:rPr>
                <w:rFonts w:ascii="Tahoma" w:hAnsi="Tahoma" w:cs="Tahoma"/>
              </w:rPr>
            </w:pPr>
            <w:r w:rsidRPr="00603B11">
              <w:rPr>
                <w:rFonts w:ascii="Tahoma" w:hAnsi="Tahoma" w:cs="Tahoma"/>
              </w:rPr>
              <w:t>Request relocation for the above listed items.</w:t>
            </w:r>
          </w:p>
          <w:p w:rsidR="00D50E9D" w:rsidRDefault="00D50E9D" w:rsidP="009213F0"/>
          <w:p w:rsidR="00D50E9D" w:rsidRPr="00DE49C1" w:rsidRDefault="004921CF" w:rsidP="004921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Dept. Name</w:t>
            </w:r>
            <w:r w:rsidR="00D50E9D" w:rsidRPr="00603B11">
              <w:rPr>
                <w:rFonts w:ascii="Tahoma" w:hAnsi="Tahoma" w:cs="Tahoma"/>
              </w:rPr>
              <w:t>:</w:t>
            </w:r>
            <w:r w:rsidR="00DE49C1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552724551"/>
                <w:placeholder>
                  <w:docPart w:val="8A73F75D3AAD4EDD986BB909C72ED606"/>
                </w:placeholder>
                <w:showingPlcHdr/>
              </w:sdtPr>
              <w:sdtEndPr/>
              <w:sdtContent/>
            </w:sdt>
          </w:p>
        </w:tc>
        <w:tc>
          <w:tcPr>
            <w:tcW w:w="3870" w:type="dxa"/>
          </w:tcPr>
          <w:p w:rsidR="00D50E9D" w:rsidRDefault="00D50E9D" w:rsidP="00D50E9D">
            <w:pPr>
              <w:rPr>
                <w:rFonts w:ascii="Tahoma" w:hAnsi="Tahoma" w:cs="Tahoma"/>
              </w:rPr>
            </w:pPr>
          </w:p>
          <w:p w:rsidR="00D50E9D" w:rsidRDefault="00D50E9D" w:rsidP="00D50E9D">
            <w:pPr>
              <w:rPr>
                <w:rFonts w:ascii="Tahoma" w:hAnsi="Tahoma" w:cs="Tahoma"/>
              </w:rPr>
            </w:pPr>
          </w:p>
          <w:p w:rsidR="00D50E9D" w:rsidRPr="00603B11" w:rsidRDefault="004921CF" w:rsidP="00F848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Dept. Head Name</w:t>
            </w:r>
            <w:r w:rsidR="00D50E9D">
              <w:rPr>
                <w:rFonts w:ascii="Tahoma" w:hAnsi="Tahoma" w:cs="Tahoma"/>
              </w:rPr>
              <w:t>:</w:t>
            </w:r>
            <w:r w:rsidR="00DE49C1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441130430"/>
                <w:placeholder>
                  <w:docPart w:val="0B174BDDB1E74E22ACC9C0019F3D1CC7"/>
                </w:placeholder>
                <w:showingPlcHdr/>
              </w:sdtPr>
              <w:sdtEndPr/>
              <w:sdtContent/>
            </w:sdt>
          </w:p>
        </w:tc>
        <w:tc>
          <w:tcPr>
            <w:tcW w:w="4410" w:type="dxa"/>
          </w:tcPr>
          <w:p w:rsidR="00D50E9D" w:rsidRDefault="00D50E9D" w:rsidP="009213F0">
            <w:pPr>
              <w:rPr>
                <w:rFonts w:ascii="Tahoma" w:hAnsi="Tahoma" w:cs="Tahoma"/>
              </w:rPr>
            </w:pPr>
          </w:p>
          <w:p w:rsidR="00D50E9D" w:rsidRDefault="00D50E9D" w:rsidP="009213F0">
            <w:pPr>
              <w:rPr>
                <w:rFonts w:ascii="Tahoma" w:hAnsi="Tahoma" w:cs="Tahoma"/>
              </w:rPr>
            </w:pPr>
          </w:p>
          <w:p w:rsidR="00D50E9D" w:rsidRPr="00603B11" w:rsidRDefault="004921CF" w:rsidP="004921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Dept. Head Signature:</w:t>
            </w:r>
          </w:p>
        </w:tc>
        <w:tc>
          <w:tcPr>
            <w:tcW w:w="1620" w:type="dxa"/>
          </w:tcPr>
          <w:p w:rsidR="00AE5893" w:rsidRDefault="00AE5893" w:rsidP="009213F0">
            <w:pPr>
              <w:rPr>
                <w:rFonts w:ascii="Tahoma" w:hAnsi="Tahoma" w:cs="Tahoma"/>
              </w:rPr>
            </w:pPr>
          </w:p>
          <w:p w:rsidR="00AE5893" w:rsidRDefault="00AE5893" w:rsidP="009213F0">
            <w:pPr>
              <w:rPr>
                <w:rFonts w:ascii="Tahoma" w:hAnsi="Tahoma" w:cs="Tahoma"/>
              </w:rPr>
            </w:pPr>
          </w:p>
          <w:p w:rsidR="00D50E9D" w:rsidRPr="00603B11" w:rsidRDefault="004921CF" w:rsidP="004921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  <w:r w:rsidR="00D50E9D">
              <w:rPr>
                <w:rFonts w:ascii="Tahoma" w:hAnsi="Tahoma" w:cs="Tahoma"/>
              </w:rPr>
              <w:t>:</w:t>
            </w:r>
          </w:p>
        </w:tc>
      </w:tr>
    </w:tbl>
    <w:p w:rsidR="009213F0" w:rsidRDefault="00452D48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9791700" cy="63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7pt;margin-top:4.95pt;width:77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" strokeweight="2.25pt"/>
            </w:pict>
          </mc:Fallback>
        </mc:AlternateContent>
      </w:r>
    </w:p>
    <w:p w:rsidR="009213F0" w:rsidRPr="00AE5893" w:rsidRDefault="009213F0">
      <w:pPr>
        <w:rPr>
          <w:rFonts w:ascii="Tahoma" w:hAnsi="Tahoma" w:cs="Tahoma"/>
          <w:sz w:val="22"/>
        </w:rPr>
      </w:pPr>
      <w:r w:rsidRPr="00AE5893">
        <w:rPr>
          <w:rFonts w:ascii="Tahoma" w:hAnsi="Tahoma" w:cs="Tahoma"/>
          <w:b/>
          <w:sz w:val="22"/>
        </w:rPr>
        <w:t xml:space="preserve">SECTION </w:t>
      </w:r>
      <w:r w:rsidR="0070201B" w:rsidRPr="00AE5893">
        <w:rPr>
          <w:rFonts w:ascii="Tahoma" w:hAnsi="Tahoma" w:cs="Tahoma"/>
          <w:b/>
          <w:sz w:val="22"/>
        </w:rPr>
        <w:t>B</w:t>
      </w:r>
      <w:r w:rsidRPr="00AE5893">
        <w:rPr>
          <w:rFonts w:ascii="Tahoma" w:hAnsi="Tahoma" w:cs="Tahoma"/>
          <w:b/>
          <w:sz w:val="22"/>
        </w:rPr>
        <w:t xml:space="preserve"> – Transfer to Another 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950"/>
        <w:gridCol w:w="1710"/>
        <w:gridCol w:w="1800"/>
        <w:gridCol w:w="3600"/>
      </w:tblGrid>
      <w:tr w:rsidR="00A42D0F" w:rsidRPr="00603B11" w:rsidTr="00A42D0F">
        <w:trPr>
          <w:cantSplit/>
          <w:trHeight w:val="539"/>
        </w:trPr>
        <w:tc>
          <w:tcPr>
            <w:tcW w:w="2088" w:type="dxa"/>
          </w:tcPr>
          <w:p w:rsidR="00A42D0F" w:rsidRPr="00603B11" w:rsidRDefault="00A42D0F" w:rsidP="00A42D0F"/>
          <w:p w:rsidR="00A42D0F" w:rsidRPr="00603B11" w:rsidRDefault="00A42D0F" w:rsidP="00E72952">
            <w:pPr>
              <w:rPr>
                <w:rFonts w:ascii="Tahoma" w:hAnsi="Tahoma" w:cs="Tahoma"/>
              </w:rPr>
            </w:pPr>
            <w:r w:rsidRPr="00603B11">
              <w:rPr>
                <w:rFonts w:ascii="Tahoma" w:hAnsi="Tahoma" w:cs="Tahoma"/>
              </w:rPr>
              <w:t xml:space="preserve">CSM </w:t>
            </w:r>
            <w:r w:rsidR="00E72952">
              <w:rPr>
                <w:rFonts w:ascii="Tahoma" w:hAnsi="Tahoma" w:cs="Tahoma"/>
              </w:rPr>
              <w:t>Tag</w:t>
            </w:r>
            <w:r w:rsidRPr="00603B11">
              <w:rPr>
                <w:rFonts w:ascii="Tahoma" w:hAnsi="Tahoma" w:cs="Tahoma"/>
              </w:rPr>
              <w:t xml:space="preserve"> Number</w:t>
            </w:r>
          </w:p>
        </w:tc>
        <w:tc>
          <w:tcPr>
            <w:tcW w:w="4950" w:type="dxa"/>
          </w:tcPr>
          <w:p w:rsidR="00A42D0F" w:rsidRPr="00603B11" w:rsidRDefault="00A42D0F" w:rsidP="00A42D0F"/>
          <w:p w:rsidR="00A42D0F" w:rsidRPr="00603B11" w:rsidRDefault="00A42D0F" w:rsidP="00A42D0F">
            <w:pPr>
              <w:rPr>
                <w:rFonts w:ascii="Tahoma" w:hAnsi="Tahoma" w:cs="Tahoma"/>
              </w:rPr>
            </w:pPr>
            <w:r w:rsidRPr="00603B11">
              <w:rPr>
                <w:rFonts w:ascii="Tahoma" w:hAnsi="Tahoma" w:cs="Tahoma"/>
              </w:rPr>
              <w:t>Item Description</w:t>
            </w:r>
          </w:p>
        </w:tc>
        <w:tc>
          <w:tcPr>
            <w:tcW w:w="3510" w:type="dxa"/>
            <w:gridSpan w:val="2"/>
          </w:tcPr>
          <w:p w:rsidR="00A42D0F" w:rsidRPr="00603B11" w:rsidRDefault="00A42D0F" w:rsidP="00A42D0F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NEW</w:t>
            </w:r>
            <w:r w:rsidRPr="00603B11">
              <w:rPr>
                <w:rFonts w:ascii="Tahoma" w:hAnsi="Tahoma" w:cs="Tahoma"/>
                <w:b w:val="0"/>
                <w:sz w:val="20"/>
              </w:rPr>
              <w:t xml:space="preserve"> Location</w:t>
            </w:r>
          </w:p>
          <w:p w:rsidR="00A42D0F" w:rsidRPr="003F2C66" w:rsidRDefault="002F530A" w:rsidP="002F530A">
            <w:r>
              <w:rPr>
                <w:rFonts w:ascii="Tahoma" w:hAnsi="Tahoma" w:cs="Tahoma"/>
              </w:rPr>
              <w:t xml:space="preserve">    Building                     Roo</w:t>
            </w:r>
            <w:r w:rsidRPr="003F2C66">
              <w:rPr>
                <w:rFonts w:ascii="Tahoma" w:hAnsi="Tahoma" w:cs="Tahoma"/>
              </w:rPr>
              <w:t>m</w:t>
            </w:r>
          </w:p>
        </w:tc>
        <w:tc>
          <w:tcPr>
            <w:tcW w:w="3600" w:type="dxa"/>
          </w:tcPr>
          <w:p w:rsidR="00A42D0F" w:rsidRDefault="00A42D0F" w:rsidP="00A42D0F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Remarks/Reason</w:t>
            </w:r>
          </w:p>
          <w:p w:rsidR="00A42D0F" w:rsidRPr="00603B11" w:rsidRDefault="00A42D0F" w:rsidP="00A42D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</w:t>
            </w:r>
            <w:r w:rsidRPr="00A42D0F">
              <w:rPr>
                <w:rFonts w:ascii="Tahoma" w:hAnsi="Tahoma" w:cs="Tahoma"/>
              </w:rPr>
              <w:t>or Change</w:t>
            </w:r>
          </w:p>
        </w:tc>
      </w:tr>
      <w:tr w:rsidR="00A42D0F" w:rsidTr="00A42D0F">
        <w:trPr>
          <w:trHeight w:val="455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875855887"/>
              <w:placeholder>
                <w:docPart w:val="041346A7F50F4C488B1B6633E7EF22F6"/>
              </w:placeholder>
              <w:showingPlcHdr/>
            </w:sdtPr>
            <w:sdtEndPr/>
            <w:sdtContent>
              <w:p w:rsidR="00A42D0F" w:rsidRPr="00DE49C1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610282470"/>
              <w:placeholder>
                <w:docPart w:val="9E24CA2ED62B46A5B11BC2B1AE2C82F8"/>
              </w:placeholder>
              <w:showingPlcHdr/>
            </w:sdtPr>
            <w:sdtEndPr/>
            <w:sdtContent>
              <w:p w:rsidR="00A42D0F" w:rsidRPr="00DE49C1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-1790040724"/>
              <w:placeholder>
                <w:docPart w:val="6815792AF916467EBDAE024FCA3FD2DC"/>
              </w:placeholder>
              <w:showingPlcHdr/>
            </w:sdtPr>
            <w:sdtEndPr/>
            <w:sdtContent>
              <w:p w:rsidR="00A42D0F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485755595"/>
              <w:placeholder>
                <w:docPart w:val="48E442ED02D240AFA5E86E5F1D8B213B"/>
              </w:placeholder>
              <w:showingPlcHdr/>
            </w:sdtPr>
            <w:sdtEndPr/>
            <w:sdtContent>
              <w:p w:rsidR="00A42D0F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="Tahoma" w:hAnsi="Tahoma" w:cs="Tahoma"/>
              </w:rPr>
              <w:id w:val="-446240880"/>
              <w:placeholder>
                <w:docPart w:val="1BA3CFF0E5034025B73B2B842D48ED03"/>
              </w:placeholder>
              <w:showingPlcHdr/>
            </w:sdtPr>
            <w:sdtEndPr/>
            <w:sdtContent>
              <w:p w:rsidR="00A42D0F" w:rsidRPr="003A04BE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A42D0F" w:rsidTr="00A42D0F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1462769841"/>
              <w:placeholder>
                <w:docPart w:val="1CFE9CFDA84F47E58EBA313DEB0955C9"/>
              </w:placeholder>
              <w:showingPlcHdr/>
            </w:sdtPr>
            <w:sdtEndPr/>
            <w:sdtContent>
              <w:p w:rsidR="00A42D0F" w:rsidRPr="00DE49C1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1603717514"/>
              <w:placeholder>
                <w:docPart w:val="FF5292E7985640759BF8FFC0F673DA23"/>
              </w:placeholder>
              <w:showingPlcHdr/>
            </w:sdtPr>
            <w:sdtEndPr/>
            <w:sdtContent>
              <w:p w:rsidR="00A42D0F" w:rsidRPr="00DE49C1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2091113583"/>
              <w:placeholder>
                <w:docPart w:val="3948CC99903D4DD7B4273D9C80E1BD56"/>
              </w:placeholder>
              <w:showingPlcHdr/>
            </w:sdtPr>
            <w:sdtEndPr/>
            <w:sdtContent>
              <w:p w:rsidR="00A42D0F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205686872"/>
              <w:placeholder>
                <w:docPart w:val="CC1C476490D341D4B8A73D9A17FA8D58"/>
              </w:placeholder>
              <w:showingPlcHdr/>
            </w:sdtPr>
            <w:sdtEndPr/>
            <w:sdtContent>
              <w:p w:rsidR="00A42D0F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="Tahoma" w:hAnsi="Tahoma" w:cs="Tahoma"/>
              </w:rPr>
              <w:id w:val="-1920701511"/>
              <w:placeholder>
                <w:docPart w:val="15880EC112A84E3E86BF96888F3A2321"/>
              </w:placeholder>
              <w:showingPlcHdr/>
            </w:sdtPr>
            <w:sdtEndPr/>
            <w:sdtContent>
              <w:p w:rsidR="00A42D0F" w:rsidRPr="003A04BE" w:rsidRDefault="00EC4E01" w:rsidP="00A42D0F">
                <w:pPr>
                  <w:rPr>
                    <w:rFonts w:ascii="Tahoma" w:hAnsi="Tahoma" w:cs="Tahoma"/>
                  </w:rPr>
                </w:pPr>
              </w:p>
            </w:sdtContent>
          </w:sdt>
        </w:tc>
      </w:tr>
    </w:tbl>
    <w:p w:rsidR="00A42D0F" w:rsidRDefault="00A42D0F">
      <w:pPr>
        <w:rPr>
          <w:b/>
          <w:sz w:val="22"/>
        </w:rPr>
      </w:pPr>
    </w:p>
    <w:p w:rsidR="002B5959" w:rsidRDefault="002B5959">
      <w:r>
        <w:rPr>
          <w:b/>
          <w:sz w:val="22"/>
        </w:rPr>
        <w:t>Releasing Department:</w:t>
      </w:r>
      <w:r>
        <w:rPr>
          <w:b/>
          <w:sz w:val="22"/>
        </w:rPr>
        <w:tab/>
      </w:r>
      <w:r>
        <w:tab/>
      </w:r>
      <w:r>
        <w:tab/>
      </w:r>
      <w:r>
        <w:rPr>
          <w:b/>
          <w:sz w:val="22"/>
        </w:rPr>
        <w:t xml:space="preserve">Acquiring </w:t>
      </w:r>
      <w:r w:rsidR="00876344">
        <w:rPr>
          <w:b/>
          <w:sz w:val="22"/>
        </w:rPr>
        <w:t>Department</w:t>
      </w:r>
      <w:r>
        <w:rPr>
          <w:b/>
          <w:sz w:val="22"/>
        </w:rPr>
        <w:t>:</w:t>
      </w:r>
      <w:r w:rsidR="00876344">
        <w:rPr>
          <w:b/>
          <w:sz w:val="22"/>
        </w:rPr>
        <w:t xml:space="preserve">       </w:t>
      </w:r>
      <w:r>
        <w:tab/>
        <w:t xml:space="preserve">               </w:t>
      </w:r>
      <w:r w:rsidR="00876344">
        <w:t xml:space="preserve">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7920"/>
      </w:tblGrid>
      <w:tr w:rsidR="000B452B" w:rsidTr="000B452B">
        <w:tc>
          <w:tcPr>
            <w:tcW w:w="6228" w:type="dxa"/>
          </w:tcPr>
          <w:p w:rsidR="000B452B" w:rsidRPr="00F848D5" w:rsidRDefault="000B452B" w:rsidP="003A5D82">
            <w:pPr>
              <w:rPr>
                <w:rFonts w:ascii="Tahoma" w:hAnsi="Tahoma" w:cs="Tahoma"/>
              </w:rPr>
            </w:pPr>
            <w:r w:rsidRPr="00F848D5">
              <w:rPr>
                <w:rFonts w:ascii="Tahoma" w:hAnsi="Tahoma" w:cs="Tahoma"/>
              </w:rPr>
              <w:t>Request release of accountability for the above listed items.</w:t>
            </w:r>
          </w:p>
          <w:p w:rsidR="000B452B" w:rsidRDefault="000B452B" w:rsidP="003A5D82"/>
        </w:tc>
        <w:tc>
          <w:tcPr>
            <w:tcW w:w="7920" w:type="dxa"/>
          </w:tcPr>
          <w:p w:rsidR="000B452B" w:rsidRPr="00F848D5" w:rsidRDefault="000B452B" w:rsidP="003A5D82">
            <w:pPr>
              <w:rPr>
                <w:rFonts w:ascii="Tahoma" w:hAnsi="Tahoma" w:cs="Tahoma"/>
              </w:rPr>
            </w:pPr>
            <w:r w:rsidRPr="00F848D5">
              <w:rPr>
                <w:rFonts w:ascii="Tahoma" w:hAnsi="Tahoma" w:cs="Tahoma"/>
              </w:rPr>
              <w:t>This department accepts accountability for the above listed items.</w:t>
            </w:r>
          </w:p>
          <w:p w:rsidR="000B452B" w:rsidRDefault="000B452B" w:rsidP="003A5D82"/>
        </w:tc>
      </w:tr>
      <w:tr w:rsidR="000B452B" w:rsidTr="000B452B">
        <w:tc>
          <w:tcPr>
            <w:tcW w:w="6228" w:type="dxa"/>
          </w:tcPr>
          <w:p w:rsidR="000B452B" w:rsidRPr="00DE49C1" w:rsidRDefault="000B452B" w:rsidP="003A5D82">
            <w:pPr>
              <w:rPr>
                <w:rFonts w:ascii="Tahoma" w:hAnsi="Tahoma" w:cs="Tahoma"/>
              </w:rPr>
            </w:pPr>
            <w:r w:rsidRPr="00F848D5">
              <w:rPr>
                <w:rFonts w:ascii="Tahoma" w:hAnsi="Tahoma" w:cs="Tahoma"/>
              </w:rPr>
              <w:t>Dept.</w:t>
            </w:r>
            <w:r>
              <w:rPr>
                <w:rFonts w:ascii="Tahoma" w:hAnsi="Tahoma" w:cs="Tahoma"/>
              </w:rPr>
              <w:t xml:space="preserve"> </w:t>
            </w:r>
            <w:r w:rsidRPr="00F848D5">
              <w:rPr>
                <w:rFonts w:ascii="Tahoma" w:hAnsi="Tahoma" w:cs="Tahoma"/>
              </w:rPr>
              <w:t>Name:</w:t>
            </w:r>
            <w:r w:rsidRPr="00A42D0F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424254666"/>
                <w:placeholder>
                  <w:docPart w:val="998BDF8F04E443FC9DE8AD510A70E696"/>
                </w:placeholder>
                <w:showingPlcHdr/>
              </w:sdtPr>
              <w:sdtEndPr/>
              <w:sdtContent/>
            </w:sdt>
          </w:p>
        </w:tc>
        <w:tc>
          <w:tcPr>
            <w:tcW w:w="7920" w:type="dxa"/>
          </w:tcPr>
          <w:p w:rsidR="000B452B" w:rsidRDefault="000B452B" w:rsidP="003A04BE">
            <w:r w:rsidRPr="00F848D5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ept. Name</w:t>
            </w:r>
            <w:r w:rsidRPr="00F848D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259832426"/>
                <w:placeholder>
                  <w:docPart w:val="E0EA9D837EC44BA8A5AFAB56CE717CFE"/>
                </w:placeholder>
                <w:showingPlcHdr/>
              </w:sdtPr>
              <w:sdtEndPr/>
              <w:sdtContent/>
            </w:sdt>
          </w:p>
        </w:tc>
      </w:tr>
      <w:tr w:rsidR="000B452B" w:rsidTr="000B452B">
        <w:tc>
          <w:tcPr>
            <w:tcW w:w="6228" w:type="dxa"/>
          </w:tcPr>
          <w:p w:rsidR="000B452B" w:rsidRPr="00DE49C1" w:rsidRDefault="000B452B" w:rsidP="003A5D82">
            <w:pPr>
              <w:rPr>
                <w:rFonts w:ascii="Tahoma" w:hAnsi="Tahoma" w:cs="Tahoma"/>
              </w:rPr>
            </w:pPr>
            <w:r w:rsidRPr="00F848D5">
              <w:rPr>
                <w:rFonts w:ascii="Tahoma" w:hAnsi="Tahoma" w:cs="Tahoma"/>
              </w:rPr>
              <w:t>Dept.</w:t>
            </w:r>
            <w:r>
              <w:rPr>
                <w:rFonts w:ascii="Tahoma" w:hAnsi="Tahoma" w:cs="Tahoma"/>
              </w:rPr>
              <w:t xml:space="preserve"> Head </w:t>
            </w:r>
            <w:r w:rsidRPr="00F848D5">
              <w:rPr>
                <w:rFonts w:ascii="Tahoma" w:hAnsi="Tahoma" w:cs="Tahoma"/>
              </w:rPr>
              <w:t>Name:</w:t>
            </w:r>
            <w:r w:rsidRPr="00A42D0F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989758086"/>
                <w:placeholder>
                  <w:docPart w:val="72D0E09326EE4719B9CED45CC33C04A4"/>
                </w:placeholder>
                <w:showingPlcHdr/>
              </w:sdtPr>
              <w:sdtEndPr/>
              <w:sdtContent/>
            </w:sdt>
          </w:p>
        </w:tc>
        <w:tc>
          <w:tcPr>
            <w:tcW w:w="7920" w:type="dxa"/>
          </w:tcPr>
          <w:p w:rsidR="000B452B" w:rsidRPr="00DE49C1" w:rsidRDefault="000B452B" w:rsidP="003A5D82">
            <w:pPr>
              <w:rPr>
                <w:rFonts w:ascii="Tahoma" w:hAnsi="Tahoma" w:cs="Tahoma"/>
              </w:rPr>
            </w:pPr>
            <w:r w:rsidRPr="00F848D5">
              <w:rPr>
                <w:rFonts w:ascii="Tahoma" w:hAnsi="Tahoma" w:cs="Tahoma"/>
              </w:rPr>
              <w:t>Dept.</w:t>
            </w:r>
            <w:r>
              <w:rPr>
                <w:rFonts w:ascii="Tahoma" w:hAnsi="Tahoma" w:cs="Tahoma"/>
              </w:rPr>
              <w:t xml:space="preserve"> Head </w:t>
            </w:r>
            <w:r w:rsidRPr="00F848D5">
              <w:rPr>
                <w:rFonts w:ascii="Tahoma" w:hAnsi="Tahoma" w:cs="Tahoma"/>
              </w:rPr>
              <w:t>Name: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2130592660"/>
                <w:placeholder>
                  <w:docPart w:val="976DD0CDFFD74A849883DD45F795AE25"/>
                </w:placeholder>
                <w:showingPlcHdr/>
              </w:sdtPr>
              <w:sdtEndPr/>
              <w:sdtContent/>
            </w:sdt>
          </w:p>
        </w:tc>
      </w:tr>
      <w:tr w:rsidR="000B452B" w:rsidTr="000B452B">
        <w:tc>
          <w:tcPr>
            <w:tcW w:w="6228" w:type="dxa"/>
          </w:tcPr>
          <w:p w:rsidR="000B452B" w:rsidRDefault="000B452B" w:rsidP="00FA4E90">
            <w:pPr>
              <w:rPr>
                <w:rFonts w:ascii="Tahoma" w:hAnsi="Tahoma" w:cs="Tahoma"/>
              </w:rPr>
            </w:pPr>
            <w:r w:rsidRPr="00F848D5">
              <w:rPr>
                <w:rFonts w:ascii="Tahoma" w:hAnsi="Tahoma" w:cs="Tahoma"/>
              </w:rPr>
              <w:t xml:space="preserve">Dept. Head </w:t>
            </w:r>
            <w:r>
              <w:rPr>
                <w:rFonts w:ascii="Tahoma" w:hAnsi="Tahoma" w:cs="Tahoma"/>
              </w:rPr>
              <w:t>Signature</w:t>
            </w:r>
            <w:r w:rsidRPr="00F848D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  <w:p w:rsidR="000B452B" w:rsidRPr="00DE49C1" w:rsidRDefault="000B452B" w:rsidP="00FA4E90">
            <w:pPr>
              <w:rPr>
                <w:rFonts w:ascii="Tahoma" w:hAnsi="Tahoma" w:cs="Tahoma"/>
              </w:rPr>
            </w:pPr>
          </w:p>
        </w:tc>
        <w:tc>
          <w:tcPr>
            <w:tcW w:w="7920" w:type="dxa"/>
          </w:tcPr>
          <w:p w:rsidR="000B452B" w:rsidRPr="00DE49C1" w:rsidRDefault="000B452B" w:rsidP="003A04BE">
            <w:pPr>
              <w:rPr>
                <w:rFonts w:ascii="Tahoma" w:hAnsi="Tahoma" w:cs="Tahoma"/>
              </w:rPr>
            </w:pPr>
            <w:r w:rsidRPr="00F848D5">
              <w:rPr>
                <w:rFonts w:ascii="Tahoma" w:hAnsi="Tahoma" w:cs="Tahoma"/>
              </w:rPr>
              <w:t xml:space="preserve">Dept. Head </w:t>
            </w:r>
            <w:r>
              <w:rPr>
                <w:rFonts w:ascii="Tahoma" w:hAnsi="Tahoma" w:cs="Tahoma"/>
              </w:rPr>
              <w:t>Signature</w:t>
            </w:r>
            <w:r w:rsidRPr="00F848D5">
              <w:rPr>
                <w:rFonts w:ascii="Tahoma" w:hAnsi="Tahoma" w:cs="Tahoma"/>
              </w:rPr>
              <w:t>:</w:t>
            </w:r>
            <w:r w:rsidRPr="00A42D0F">
              <w:rPr>
                <w:rFonts w:ascii="Tahoma" w:hAnsi="Tahoma" w:cs="Tahoma"/>
              </w:rPr>
              <w:t xml:space="preserve"> </w:t>
            </w:r>
          </w:p>
        </w:tc>
      </w:tr>
      <w:tr w:rsidR="000B452B" w:rsidTr="000B452B">
        <w:tc>
          <w:tcPr>
            <w:tcW w:w="6228" w:type="dxa"/>
          </w:tcPr>
          <w:p w:rsidR="000B452B" w:rsidRDefault="000B452B" w:rsidP="003A5D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  <w:r w:rsidRPr="00F848D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  <w:p w:rsidR="000B452B" w:rsidRPr="00DE49C1" w:rsidRDefault="000B452B" w:rsidP="003A5D82">
            <w:pPr>
              <w:rPr>
                <w:rFonts w:ascii="Tahoma" w:hAnsi="Tahoma" w:cs="Tahoma"/>
              </w:rPr>
            </w:pPr>
          </w:p>
        </w:tc>
        <w:tc>
          <w:tcPr>
            <w:tcW w:w="7920" w:type="dxa"/>
          </w:tcPr>
          <w:p w:rsidR="000B452B" w:rsidRDefault="000B452B" w:rsidP="003A5D82">
            <w:r>
              <w:rPr>
                <w:rFonts w:ascii="Tahoma" w:hAnsi="Tahoma" w:cs="Tahoma"/>
              </w:rPr>
              <w:t>Date</w:t>
            </w:r>
            <w:r w:rsidRPr="00F848D5">
              <w:rPr>
                <w:rFonts w:ascii="Tahoma" w:hAnsi="Tahoma" w:cs="Tahoma"/>
              </w:rPr>
              <w:t>:</w:t>
            </w:r>
          </w:p>
        </w:tc>
      </w:tr>
    </w:tbl>
    <w:p w:rsidR="000958FE" w:rsidRDefault="000958FE" w:rsidP="000958FE"/>
    <w:p w:rsidR="00406368" w:rsidRDefault="00406368" w:rsidP="0070201B">
      <w:pPr>
        <w:rPr>
          <w:b/>
          <w:sz w:val="22"/>
        </w:rPr>
      </w:pPr>
    </w:p>
    <w:p w:rsidR="008362D0" w:rsidRDefault="008362D0" w:rsidP="0070201B">
      <w:pPr>
        <w:rPr>
          <w:b/>
          <w:sz w:val="22"/>
        </w:rPr>
      </w:pPr>
    </w:p>
    <w:p w:rsidR="0070201B" w:rsidRDefault="0070201B" w:rsidP="0070201B">
      <w:pPr>
        <w:rPr>
          <w:sz w:val="22"/>
        </w:rPr>
      </w:pPr>
      <w:r>
        <w:rPr>
          <w:b/>
          <w:sz w:val="22"/>
        </w:rPr>
        <w:t>SECTION A – Location Change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950"/>
        <w:gridCol w:w="1710"/>
        <w:gridCol w:w="1800"/>
        <w:gridCol w:w="1800"/>
        <w:gridCol w:w="1800"/>
      </w:tblGrid>
      <w:tr w:rsidR="003A04BE" w:rsidRPr="00603B11" w:rsidTr="00B56F4E">
        <w:trPr>
          <w:cantSplit/>
          <w:trHeight w:val="539"/>
        </w:trPr>
        <w:tc>
          <w:tcPr>
            <w:tcW w:w="2088" w:type="dxa"/>
          </w:tcPr>
          <w:p w:rsidR="003A04BE" w:rsidRPr="00603B11" w:rsidRDefault="003A04BE" w:rsidP="00B56F4E"/>
          <w:p w:rsidR="003A04BE" w:rsidRPr="00603B11" w:rsidRDefault="00E72952" w:rsidP="00E729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CSM Tag</w:t>
            </w:r>
            <w:r w:rsidR="003A04BE" w:rsidRPr="00603B11">
              <w:rPr>
                <w:rFonts w:ascii="Tahoma" w:hAnsi="Tahoma" w:cs="Tahoma"/>
              </w:rPr>
              <w:t xml:space="preserve"> Number</w:t>
            </w:r>
          </w:p>
        </w:tc>
        <w:tc>
          <w:tcPr>
            <w:tcW w:w="4950" w:type="dxa"/>
          </w:tcPr>
          <w:p w:rsidR="003A04BE" w:rsidRPr="00603B11" w:rsidRDefault="003A04BE" w:rsidP="00B56F4E"/>
          <w:p w:rsidR="003A04BE" w:rsidRPr="00603B11" w:rsidRDefault="003A04BE" w:rsidP="00B56F4E">
            <w:pPr>
              <w:rPr>
                <w:rFonts w:ascii="Tahoma" w:hAnsi="Tahoma" w:cs="Tahoma"/>
              </w:rPr>
            </w:pPr>
            <w:r w:rsidRPr="00603B11">
              <w:rPr>
                <w:rFonts w:ascii="Tahoma" w:hAnsi="Tahoma" w:cs="Tahoma"/>
              </w:rPr>
              <w:t>Item Description</w:t>
            </w:r>
          </w:p>
        </w:tc>
        <w:tc>
          <w:tcPr>
            <w:tcW w:w="3510" w:type="dxa"/>
            <w:gridSpan w:val="2"/>
          </w:tcPr>
          <w:p w:rsidR="003A04BE" w:rsidRPr="00603B11" w:rsidRDefault="003A04BE" w:rsidP="00B56F4E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603B11">
              <w:rPr>
                <w:rFonts w:ascii="Tahoma" w:hAnsi="Tahoma" w:cs="Tahoma"/>
                <w:b w:val="0"/>
                <w:sz w:val="20"/>
              </w:rPr>
              <w:t>Current Location</w:t>
            </w:r>
          </w:p>
          <w:p w:rsidR="003A04BE" w:rsidRPr="003F2C66" w:rsidRDefault="00600020" w:rsidP="00600020">
            <w:r>
              <w:rPr>
                <w:rFonts w:ascii="Tahoma" w:hAnsi="Tahoma" w:cs="Tahoma"/>
              </w:rPr>
              <w:t xml:space="preserve">    Building                     Roo</w:t>
            </w:r>
            <w:r w:rsidRPr="003F2C66">
              <w:rPr>
                <w:rFonts w:ascii="Tahoma" w:hAnsi="Tahoma" w:cs="Tahoma"/>
              </w:rPr>
              <w:t>m</w:t>
            </w:r>
          </w:p>
        </w:tc>
        <w:tc>
          <w:tcPr>
            <w:tcW w:w="3600" w:type="dxa"/>
            <w:gridSpan w:val="2"/>
          </w:tcPr>
          <w:p w:rsidR="003A04BE" w:rsidRPr="003F2C66" w:rsidRDefault="002E3BD9" w:rsidP="00B56F4E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New</w:t>
            </w:r>
            <w:r w:rsidR="003A04BE" w:rsidRPr="003F2C66">
              <w:rPr>
                <w:rFonts w:ascii="Tahoma" w:hAnsi="Tahoma" w:cs="Tahoma"/>
                <w:b w:val="0"/>
                <w:sz w:val="20"/>
              </w:rPr>
              <w:t xml:space="preserve"> Location</w:t>
            </w:r>
          </w:p>
          <w:p w:rsidR="003A04BE" w:rsidRPr="00603B11" w:rsidRDefault="00600020" w:rsidP="00600020">
            <w:pPr>
              <w:pStyle w:val="Heading1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      </w:t>
            </w:r>
            <w:r w:rsidRPr="003F2C66">
              <w:rPr>
                <w:rFonts w:ascii="Tahoma" w:hAnsi="Tahoma" w:cs="Tahoma"/>
                <w:b w:val="0"/>
                <w:sz w:val="20"/>
              </w:rPr>
              <w:t xml:space="preserve">Building  </w:t>
            </w:r>
            <w:r>
              <w:rPr>
                <w:rFonts w:ascii="Tahoma" w:hAnsi="Tahoma" w:cs="Tahoma"/>
                <w:b w:val="0"/>
                <w:sz w:val="20"/>
              </w:rPr>
              <w:t xml:space="preserve">                  </w:t>
            </w:r>
            <w:r w:rsidRPr="003F2C66">
              <w:rPr>
                <w:rFonts w:ascii="Tahoma" w:hAnsi="Tahoma" w:cs="Tahoma"/>
                <w:b w:val="0"/>
                <w:sz w:val="20"/>
              </w:rPr>
              <w:t>Room</w:t>
            </w:r>
          </w:p>
        </w:tc>
      </w:tr>
      <w:tr w:rsidR="003A04BE" w:rsidRPr="00A42D0F" w:rsidTr="00B56F4E">
        <w:trPr>
          <w:trHeight w:val="455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1287109103"/>
              <w:placeholder>
                <w:docPart w:val="9354E75DF6574C40B0B983E43F3C69CF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1071085425"/>
              <w:placeholder>
                <w:docPart w:val="FC8F5577F9F24A0BB7002C2DCAD04C33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-1948071057"/>
              <w:placeholder>
                <w:docPart w:val="AE609EB9754E4C898119338B66C0FF96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674490360"/>
              <w:placeholder>
                <w:docPart w:val="77B442107037432DA3821486AF9DA87A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664823183"/>
              <w:placeholder>
                <w:docPart w:val="AFD3D4D1AFAC411FA2EFD0E5F64448C5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1700281563"/>
              <w:placeholder>
                <w:docPart w:val="193AEEAFA617449D8D532E7955359313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A42D0F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486944796"/>
              <w:placeholder>
                <w:docPart w:val="4AA74F1C2A0046BAA79D6967F580C1FA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722605330"/>
              <w:placeholder>
                <w:docPart w:val="0A6AAA14D8EA487B9D4B53ACE7B1BCD0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392397553"/>
              <w:placeholder>
                <w:docPart w:val="9227DD5EF7F645DF880519D456370DDD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379469426"/>
              <w:placeholder>
                <w:docPart w:val="E187F4D67088403ABE9BF32BCFDE5ED3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1847601069"/>
              <w:placeholder>
                <w:docPart w:val="32CDBB459DE746289C837B47A468F774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1759867550"/>
              <w:placeholder>
                <w:docPart w:val="D6673415248B41268AC494F820A0824B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A42D0F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202758903"/>
              <w:placeholder>
                <w:docPart w:val="2F2A6436B2114D26B08F367A174D74E2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1398862527"/>
              <w:placeholder>
                <w:docPart w:val="DFD96FCB823042379D942FFF7F2D83F8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-637497684"/>
              <w:placeholder>
                <w:docPart w:val="40C80F645B1B483282B8CBA0BE26D780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764264864"/>
              <w:placeholder>
                <w:docPart w:val="E0CF4A03EC5B4A28B8269F0E19A673D6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451237530"/>
              <w:placeholder>
                <w:docPart w:val="2F77106314004E5C92BB811A84EFD39F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64037230"/>
              <w:placeholder>
                <w:docPart w:val="419FB37F46CC4DC09E9294E0D3B5C86A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A42D0F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740329852"/>
              <w:placeholder>
                <w:docPart w:val="48134EAC2BB84A5B9E85EEF12BC66355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560245517"/>
              <w:placeholder>
                <w:docPart w:val="14D95753A8ED4DA4B8ADCB2F8C716EB1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932940815"/>
              <w:placeholder>
                <w:docPart w:val="D137EF2FEFD7458E8EFCCC3826BBA99C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56325806"/>
              <w:placeholder>
                <w:docPart w:val="00FA28C83F7343999A6B527B3D66B63C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802925012"/>
              <w:placeholder>
                <w:docPart w:val="CF73B2232ABD476BB9472EAA973B5847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822161834"/>
              <w:placeholder>
                <w:docPart w:val="F2B1DA8A8FDD439EB3E18F5473E140D8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A42D0F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1338687105"/>
              <w:placeholder>
                <w:docPart w:val="3B3E66ED5FFD4578BA071753AE0F23E7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1311323933"/>
              <w:placeholder>
                <w:docPart w:val="EF048AC888D047AF95E6D33553007FF1"/>
              </w:placeholder>
              <w:showingPlcHdr/>
            </w:sdtPr>
            <w:sdtEndPr/>
            <w:sdtContent>
              <w:p w:rsidR="003A04BE" w:rsidRPr="00A42D0F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2042156272"/>
              <w:placeholder>
                <w:docPart w:val="8A9108F6C07E41C08032022B55430854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1902239894"/>
              <w:placeholder>
                <w:docPart w:val="8AA80CCAA62D4A52B25A3EC11825367A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062632924"/>
              <w:placeholder>
                <w:docPart w:val="A91067E8DF16480BADE963703358AD82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899902594"/>
              <w:placeholder>
                <w:docPart w:val="C45199CDB0CA471AAC6641ADC4EBE994"/>
              </w:placeholder>
              <w:showingPlcHdr/>
            </w:sdtPr>
            <w:sdtEndPr/>
            <w:sdtContent>
              <w:p w:rsidR="003A04BE" w:rsidRPr="00A42D0F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</w:tr>
    </w:tbl>
    <w:p w:rsidR="00220362" w:rsidRDefault="00220362" w:rsidP="00220362">
      <w:pPr>
        <w:rPr>
          <w:b/>
          <w:sz w:val="22"/>
        </w:rPr>
      </w:pPr>
    </w:p>
    <w:p w:rsidR="0070201B" w:rsidRDefault="0070201B" w:rsidP="0070201B">
      <w:pPr>
        <w:rPr>
          <w:b/>
          <w:sz w:val="22"/>
        </w:rPr>
      </w:pPr>
    </w:p>
    <w:p w:rsidR="00220362" w:rsidRDefault="00220362" w:rsidP="0070201B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9F936" wp14:editId="01AA3F6C">
                <wp:simplePos x="0" y="0"/>
                <wp:positionH relativeFrom="column">
                  <wp:posOffset>-342900</wp:posOffset>
                </wp:positionH>
                <wp:positionV relativeFrom="paragraph">
                  <wp:posOffset>55880</wp:posOffset>
                </wp:positionV>
                <wp:extent cx="9791700" cy="635"/>
                <wp:effectExtent l="0" t="19050" r="0" b="374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7pt;margin-top:4.4pt;width:771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EfIAIAAD4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" strokeweight="2.25pt"/>
            </w:pict>
          </mc:Fallback>
        </mc:AlternateContent>
      </w:r>
    </w:p>
    <w:p w:rsidR="00220362" w:rsidRDefault="00220362" w:rsidP="0070201B">
      <w:pPr>
        <w:rPr>
          <w:b/>
          <w:sz w:val="22"/>
        </w:rPr>
      </w:pPr>
    </w:p>
    <w:p w:rsidR="0070201B" w:rsidRDefault="0070201B" w:rsidP="0070201B">
      <w:pPr>
        <w:rPr>
          <w:sz w:val="22"/>
        </w:rPr>
      </w:pPr>
      <w:r>
        <w:rPr>
          <w:b/>
          <w:sz w:val="22"/>
        </w:rPr>
        <w:t>SECTION B – Transfer to Another Department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950"/>
        <w:gridCol w:w="1710"/>
        <w:gridCol w:w="1800"/>
        <w:gridCol w:w="3600"/>
      </w:tblGrid>
      <w:tr w:rsidR="003A04BE" w:rsidRPr="00603B11" w:rsidTr="00B56F4E">
        <w:trPr>
          <w:cantSplit/>
          <w:trHeight w:val="539"/>
        </w:trPr>
        <w:tc>
          <w:tcPr>
            <w:tcW w:w="2088" w:type="dxa"/>
          </w:tcPr>
          <w:p w:rsidR="003A04BE" w:rsidRPr="00603B11" w:rsidRDefault="003A04BE" w:rsidP="00B56F4E"/>
          <w:p w:rsidR="003A04BE" w:rsidRPr="00603B11" w:rsidRDefault="00E72952" w:rsidP="00B56F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CSM Tag</w:t>
            </w:r>
            <w:r w:rsidR="003A04BE" w:rsidRPr="00603B11">
              <w:rPr>
                <w:rFonts w:ascii="Tahoma" w:hAnsi="Tahoma" w:cs="Tahoma"/>
              </w:rPr>
              <w:t xml:space="preserve"> Number</w:t>
            </w:r>
          </w:p>
        </w:tc>
        <w:tc>
          <w:tcPr>
            <w:tcW w:w="4950" w:type="dxa"/>
          </w:tcPr>
          <w:p w:rsidR="003A04BE" w:rsidRPr="00603B11" w:rsidRDefault="003A04BE" w:rsidP="00B56F4E"/>
          <w:p w:rsidR="003A04BE" w:rsidRPr="00603B11" w:rsidRDefault="003A04BE" w:rsidP="00B56F4E">
            <w:pPr>
              <w:rPr>
                <w:rFonts w:ascii="Tahoma" w:hAnsi="Tahoma" w:cs="Tahoma"/>
              </w:rPr>
            </w:pPr>
            <w:r w:rsidRPr="00603B11">
              <w:rPr>
                <w:rFonts w:ascii="Tahoma" w:hAnsi="Tahoma" w:cs="Tahoma"/>
              </w:rPr>
              <w:t>Item Description</w:t>
            </w:r>
          </w:p>
        </w:tc>
        <w:tc>
          <w:tcPr>
            <w:tcW w:w="3510" w:type="dxa"/>
            <w:gridSpan w:val="2"/>
          </w:tcPr>
          <w:p w:rsidR="003A04BE" w:rsidRPr="00603B11" w:rsidRDefault="003A04BE" w:rsidP="00B56F4E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NEW</w:t>
            </w:r>
            <w:r w:rsidRPr="00603B11">
              <w:rPr>
                <w:rFonts w:ascii="Tahoma" w:hAnsi="Tahoma" w:cs="Tahoma"/>
                <w:b w:val="0"/>
                <w:sz w:val="20"/>
              </w:rPr>
              <w:t xml:space="preserve"> Location</w:t>
            </w:r>
          </w:p>
          <w:p w:rsidR="003A04BE" w:rsidRPr="003F2C66" w:rsidRDefault="002F530A" w:rsidP="002F530A">
            <w:r>
              <w:rPr>
                <w:rFonts w:ascii="Tahoma" w:hAnsi="Tahoma" w:cs="Tahoma"/>
              </w:rPr>
              <w:t xml:space="preserve">    Building                     Roo</w:t>
            </w:r>
            <w:r w:rsidRPr="003F2C66">
              <w:rPr>
                <w:rFonts w:ascii="Tahoma" w:hAnsi="Tahoma" w:cs="Tahoma"/>
              </w:rPr>
              <w:t>m</w:t>
            </w:r>
          </w:p>
        </w:tc>
        <w:tc>
          <w:tcPr>
            <w:tcW w:w="3600" w:type="dxa"/>
          </w:tcPr>
          <w:p w:rsidR="003A04BE" w:rsidRDefault="003A04BE" w:rsidP="00B56F4E">
            <w:pPr>
              <w:pStyle w:val="Heading1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Remarks/Reason</w:t>
            </w:r>
          </w:p>
          <w:p w:rsidR="003A04BE" w:rsidRPr="00603B11" w:rsidRDefault="003A04BE" w:rsidP="00B56F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</w:t>
            </w:r>
            <w:r w:rsidRPr="00A42D0F">
              <w:rPr>
                <w:rFonts w:ascii="Tahoma" w:hAnsi="Tahoma" w:cs="Tahoma"/>
              </w:rPr>
              <w:t>or Change</w:t>
            </w:r>
          </w:p>
        </w:tc>
      </w:tr>
      <w:tr w:rsidR="003A04BE" w:rsidRPr="003A04BE" w:rsidTr="00B56F4E">
        <w:trPr>
          <w:trHeight w:val="455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1273318947"/>
              <w:placeholder>
                <w:docPart w:val="BA4AD39BC06447C0BC212A7216BD1C23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918947063"/>
              <w:placeholder>
                <w:docPart w:val="F1E0D19EF9EB4385972B489337377CED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109255545"/>
              <w:placeholder>
                <w:docPart w:val="FA9A0E1BAEC34549B8DB4C9CAAF9AC91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1179314147"/>
              <w:placeholder>
                <w:docPart w:val="508A47D6688A478594CE5B7058EEE9AA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="Tahoma" w:hAnsi="Tahoma" w:cs="Tahoma"/>
              </w:rPr>
              <w:id w:val="1790322289"/>
              <w:placeholder>
                <w:docPart w:val="41D01D71FBC14D25A78BFD2E963119A3"/>
              </w:placeholder>
              <w:showingPlcHdr/>
            </w:sdtPr>
            <w:sdtEndPr/>
            <w:sdtContent>
              <w:p w:rsidR="003A04BE" w:rsidRPr="003A04BE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3A04BE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475343477"/>
              <w:placeholder>
                <w:docPart w:val="1FCDE7B9877645C3BD3FA31DA6AAFA87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664514167"/>
              <w:placeholder>
                <w:docPart w:val="AE73C78168F542E7902FD6737F1726B4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1920593055"/>
              <w:placeholder>
                <w:docPart w:val="7205A663C45546B5B1DFD1F1C34228A4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306254345"/>
              <w:placeholder>
                <w:docPart w:val="9D290EA201CF4C05AA16163D7A86F029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="Tahoma" w:hAnsi="Tahoma" w:cs="Tahoma"/>
              </w:rPr>
              <w:id w:val="2089265313"/>
              <w:placeholder>
                <w:docPart w:val="634239B596E24D3FBA9CBDABB6D8142E"/>
              </w:placeholder>
              <w:showingPlcHdr/>
            </w:sdtPr>
            <w:sdtEndPr/>
            <w:sdtContent>
              <w:p w:rsidR="003A04BE" w:rsidRPr="003A04BE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3A04BE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2033019970"/>
              <w:placeholder>
                <w:docPart w:val="01637014FF8D425EAEED4CCBAD1348A7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788115756"/>
              <w:placeholder>
                <w:docPart w:val="71A991BE18B64573A6490AFF1C93D88F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9422498"/>
              <w:placeholder>
                <w:docPart w:val="6746EC8229BB4736BF26878396231D2B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1166440690"/>
              <w:placeholder>
                <w:docPart w:val="5FCCBC15FDAB49F6A572651FEDD2FD44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="Tahoma" w:hAnsi="Tahoma" w:cs="Tahoma"/>
              </w:rPr>
              <w:id w:val="600455539"/>
              <w:placeholder>
                <w:docPart w:val="4ED6DD01BB48494295B4CFC1734FA36D"/>
              </w:placeholder>
              <w:showingPlcHdr/>
            </w:sdtPr>
            <w:sdtEndPr/>
            <w:sdtContent>
              <w:p w:rsidR="003A04BE" w:rsidRPr="003A04BE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3A04BE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-459110794"/>
              <w:placeholder>
                <w:docPart w:val="5F0DCC65C957427AABB2C82EDED954A4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2099358276"/>
              <w:placeholder>
                <w:docPart w:val="4C4BFD3BCD08478486CB302D94BBAA35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833422818"/>
              <w:placeholder>
                <w:docPart w:val="33DC64EC1BE74EDAB46534C4C182A114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-1070889145"/>
              <w:placeholder>
                <w:docPart w:val="0D71623147DA41D3A7C0B4C47AF9DA3B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="Tahoma" w:hAnsi="Tahoma" w:cs="Tahoma"/>
              </w:rPr>
              <w:id w:val="-1085146405"/>
              <w:placeholder>
                <w:docPart w:val="DEDA6A4A63FE4DAA8B2CB77A29A6CA81"/>
              </w:placeholder>
              <w:showingPlcHdr/>
            </w:sdtPr>
            <w:sdtEndPr/>
            <w:sdtContent>
              <w:p w:rsidR="003A04BE" w:rsidRPr="003A04BE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</w:tr>
      <w:tr w:rsidR="003A04BE" w:rsidRPr="003A04BE" w:rsidTr="00B56F4E">
        <w:trPr>
          <w:trHeight w:val="491"/>
        </w:trPr>
        <w:tc>
          <w:tcPr>
            <w:tcW w:w="2088" w:type="dxa"/>
          </w:tcPr>
          <w:sdt>
            <w:sdtPr>
              <w:rPr>
                <w:rFonts w:ascii="Tahoma" w:hAnsi="Tahoma" w:cs="Tahoma"/>
              </w:rPr>
              <w:id w:val="1063290706"/>
              <w:placeholder>
                <w:docPart w:val="4AECF5BD16BB4AA592C336BC64829C66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4950" w:type="dxa"/>
          </w:tcPr>
          <w:sdt>
            <w:sdtPr>
              <w:rPr>
                <w:rFonts w:ascii="Tahoma" w:hAnsi="Tahoma" w:cs="Tahoma"/>
              </w:rPr>
              <w:id w:val="-707100455"/>
              <w:placeholder>
                <w:docPart w:val="E6E462438FEE46A48F6CDF7C9DD929A6"/>
              </w:placeholder>
              <w:showingPlcHdr/>
            </w:sdtPr>
            <w:sdtEndPr/>
            <w:sdtContent>
              <w:p w:rsidR="003A04BE" w:rsidRPr="00DE49C1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Tahoma" w:hAnsi="Tahoma" w:cs="Tahoma"/>
              </w:rPr>
              <w:id w:val="1171997389"/>
              <w:placeholder>
                <w:docPart w:val="0918394C9513499FB8887C39E0250007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ahoma" w:hAnsi="Tahoma" w:cs="Tahoma"/>
              </w:rPr>
              <w:id w:val="380290195"/>
              <w:placeholder>
                <w:docPart w:val="6CB005F1D7414C4FB6274BBA58AAD63A"/>
              </w:placeholder>
              <w:showingPlcHdr/>
            </w:sdtPr>
            <w:sdtEndPr/>
            <w:sdtContent>
              <w:p w:rsidR="003A04BE" w:rsidRPr="00DE49C1" w:rsidRDefault="00EC4E01" w:rsidP="0073308F">
                <w:pPr>
                  <w:jc w:val="center"/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="Tahoma" w:hAnsi="Tahoma" w:cs="Tahoma"/>
              </w:rPr>
              <w:id w:val="1538081265"/>
              <w:placeholder>
                <w:docPart w:val="DAF5A20E63684E3C99EE4F364CFF0EE6"/>
              </w:placeholder>
              <w:showingPlcHdr/>
            </w:sdtPr>
            <w:sdtEndPr/>
            <w:sdtContent>
              <w:p w:rsidR="003A04BE" w:rsidRPr="003A04BE" w:rsidRDefault="00EC4E01" w:rsidP="00B56F4E">
                <w:pPr>
                  <w:rPr>
                    <w:rFonts w:ascii="Tahoma" w:hAnsi="Tahoma" w:cs="Tahoma"/>
                  </w:rPr>
                </w:pPr>
              </w:p>
            </w:sdtContent>
          </w:sdt>
        </w:tc>
      </w:tr>
    </w:tbl>
    <w:p w:rsidR="004921CF" w:rsidRDefault="004921CF" w:rsidP="00220362"/>
    <w:p w:rsidR="00F848D5" w:rsidRDefault="003A04BE" w:rsidP="00220362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560D60" wp14:editId="224BDF2A">
                <wp:simplePos x="0" y="0"/>
                <wp:positionH relativeFrom="column">
                  <wp:posOffset>-129540</wp:posOffset>
                </wp:positionH>
                <wp:positionV relativeFrom="paragraph">
                  <wp:posOffset>97790</wp:posOffset>
                </wp:positionV>
                <wp:extent cx="9791700" cy="635"/>
                <wp:effectExtent l="0" t="19050" r="0" b="374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0.2pt;margin-top:7.7pt;width:771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AoIQIAAD4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" strokeweight="2.25pt"/>
            </w:pict>
          </mc:Fallback>
        </mc:AlternateContent>
      </w:r>
    </w:p>
    <w:p w:rsidR="003A04BE" w:rsidRDefault="003A04BE" w:rsidP="00220362"/>
    <w:p w:rsidR="002F530A" w:rsidRDefault="002F530A" w:rsidP="00220362">
      <w:r>
        <w:rPr>
          <w:b/>
          <w:sz w:val="22"/>
        </w:rPr>
        <w:t>SECTION C – Submitter Information</w:t>
      </w:r>
      <w:r w:rsidR="00C02D3D">
        <w:rPr>
          <w:b/>
          <w:sz w:val="22"/>
        </w:rPr>
        <w:t xml:space="preserve">                                                                                                                           Controller’s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3"/>
        <w:gridCol w:w="4195"/>
        <w:gridCol w:w="270"/>
        <w:gridCol w:w="5220"/>
      </w:tblGrid>
      <w:tr w:rsidR="00C02D3D" w:rsidTr="00C02D3D">
        <w:trPr>
          <w:trHeight w:val="354"/>
        </w:trPr>
        <w:tc>
          <w:tcPr>
            <w:tcW w:w="4463" w:type="dxa"/>
          </w:tcPr>
          <w:p w:rsidR="00C02D3D" w:rsidRDefault="00C02D3D" w:rsidP="000B452B">
            <w:pPr>
              <w:pStyle w:val="Subtitle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 w:rsidRPr="00B5361C">
              <w:rPr>
                <w:rFonts w:ascii="Tahoma" w:hAnsi="Tahoma" w:cs="Tahoma"/>
                <w:sz w:val="16"/>
                <w:szCs w:val="16"/>
              </w:rPr>
              <w:t>Name:</w:t>
            </w:r>
          </w:p>
          <w:p w:rsidR="00C02D3D" w:rsidRDefault="00EC4E01" w:rsidP="000B452B">
            <w:sdt>
              <w:sdtPr>
                <w:rPr>
                  <w:rFonts w:ascii="Tahoma" w:hAnsi="Tahoma" w:cs="Tahoma"/>
                  <w:b/>
                  <w:szCs w:val="24"/>
                </w:rPr>
                <w:id w:val="-2100248320"/>
                <w:placeholder>
                  <w:docPart w:val="6059859FDD7A46E7A71E16AFBB4CF698"/>
                </w:placeholder>
                <w:showingPlcHdr/>
              </w:sdtPr>
              <w:sdtEndPr/>
              <w:sdtContent/>
            </w:sdt>
          </w:p>
        </w:tc>
        <w:tc>
          <w:tcPr>
            <w:tcW w:w="4195" w:type="dxa"/>
          </w:tcPr>
          <w:p w:rsidR="00C02D3D" w:rsidRDefault="00C02D3D" w:rsidP="000B452B">
            <w:pPr>
              <w:pStyle w:val="Subtitle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 w:rsidRPr="00B5361C">
              <w:rPr>
                <w:rFonts w:ascii="Tahoma" w:hAnsi="Tahoma" w:cs="Tahoma"/>
                <w:sz w:val="16"/>
                <w:szCs w:val="16"/>
              </w:rPr>
              <w:t>Extension:</w:t>
            </w:r>
          </w:p>
          <w:sdt>
            <w:sdtPr>
              <w:rPr>
                <w:rFonts w:ascii="Tahoma" w:hAnsi="Tahoma" w:cs="Tahoma"/>
                <w:b/>
                <w:szCs w:val="24"/>
              </w:rPr>
              <w:id w:val="-2105951844"/>
              <w:placeholder>
                <w:docPart w:val="51FF337211B2412CAF6523377739039E"/>
              </w:placeholder>
              <w:showingPlcHdr/>
            </w:sdtPr>
            <w:sdtEndPr/>
            <w:sdtContent>
              <w:p w:rsidR="00C02D3D" w:rsidRDefault="00EC4E01" w:rsidP="000B452B"/>
            </w:sdtContent>
          </w:sdt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C02D3D" w:rsidRDefault="00C02D3D" w:rsidP="000B452B"/>
        </w:tc>
        <w:tc>
          <w:tcPr>
            <w:tcW w:w="5220" w:type="dxa"/>
            <w:vMerge w:val="restart"/>
            <w:shd w:val="clear" w:color="auto" w:fill="D9D9D9" w:themeFill="background1" w:themeFillShade="D9"/>
          </w:tcPr>
          <w:p w:rsidR="00C02D3D" w:rsidRPr="000958FE" w:rsidRDefault="00C02D3D" w:rsidP="000B452B">
            <w:pPr>
              <w:rPr>
                <w:rFonts w:ascii="Tahoma" w:hAnsi="Tahoma" w:cs="Tahoma"/>
              </w:rPr>
            </w:pPr>
            <w:r w:rsidRPr="000958FE">
              <w:rPr>
                <w:rFonts w:ascii="Tahoma" w:hAnsi="Tahoma" w:cs="Tahoma"/>
              </w:rPr>
              <w:t xml:space="preserve">Changes in </w:t>
            </w:r>
            <w:r w:rsidRPr="000958FE">
              <w:rPr>
                <w:rFonts w:ascii="Tahoma" w:hAnsi="Tahoma" w:cs="Tahoma"/>
                <w:b/>
                <w:u w:val="single"/>
              </w:rPr>
              <w:t>accountability</w:t>
            </w:r>
            <w:r w:rsidRPr="000958FE">
              <w:rPr>
                <w:rFonts w:ascii="Tahoma" w:hAnsi="Tahoma" w:cs="Tahoma"/>
              </w:rPr>
              <w:t xml:space="preserve"> and</w:t>
            </w:r>
            <w:r>
              <w:rPr>
                <w:rFonts w:ascii="Tahoma" w:hAnsi="Tahoma" w:cs="Tahoma"/>
              </w:rPr>
              <w:t>/or</w:t>
            </w:r>
            <w:r w:rsidRPr="000958FE">
              <w:rPr>
                <w:rFonts w:ascii="Tahoma" w:hAnsi="Tahoma" w:cs="Tahoma"/>
              </w:rPr>
              <w:t xml:space="preserve"> </w:t>
            </w:r>
            <w:r w:rsidRPr="000958FE">
              <w:rPr>
                <w:rFonts w:ascii="Tahoma" w:hAnsi="Tahoma" w:cs="Tahoma"/>
                <w:b/>
                <w:u w:val="single"/>
              </w:rPr>
              <w:t>location</w:t>
            </w:r>
            <w:r w:rsidRPr="000958FE">
              <w:rPr>
                <w:rFonts w:ascii="Tahoma" w:hAnsi="Tahoma" w:cs="Tahoma"/>
              </w:rPr>
              <w:t xml:space="preserve"> listed above are approved:</w:t>
            </w:r>
          </w:p>
          <w:p w:rsidR="00C02D3D" w:rsidRDefault="00C02D3D" w:rsidP="000B452B">
            <w:pPr>
              <w:rPr>
                <w:rFonts w:ascii="Tahoma" w:hAnsi="Tahoma" w:cs="Tahoma"/>
                <w:b/>
              </w:rPr>
            </w:pPr>
          </w:p>
          <w:p w:rsidR="00C02D3D" w:rsidRPr="000958FE" w:rsidRDefault="00C02D3D" w:rsidP="000B452B">
            <w:pPr>
              <w:rPr>
                <w:rFonts w:ascii="Tahoma" w:hAnsi="Tahoma" w:cs="Tahoma"/>
              </w:rPr>
            </w:pPr>
            <w:r w:rsidRPr="000958FE">
              <w:rPr>
                <w:rFonts w:ascii="Tahoma" w:hAnsi="Tahoma" w:cs="Tahoma"/>
              </w:rPr>
              <w:t>Date: _________</w:t>
            </w:r>
          </w:p>
          <w:p w:rsidR="00C02D3D" w:rsidRPr="000958FE" w:rsidRDefault="00C02D3D" w:rsidP="000B452B">
            <w:pPr>
              <w:rPr>
                <w:rFonts w:ascii="Tahoma" w:hAnsi="Tahoma" w:cs="Tahoma"/>
              </w:rPr>
            </w:pPr>
          </w:p>
          <w:p w:rsidR="00C02D3D" w:rsidRPr="000958FE" w:rsidRDefault="00C02D3D" w:rsidP="000B452B">
            <w:pPr>
              <w:rPr>
                <w:rFonts w:ascii="Tahoma" w:hAnsi="Tahoma" w:cs="Tahoma"/>
              </w:rPr>
            </w:pPr>
            <w:r w:rsidRPr="000958FE">
              <w:rPr>
                <w:rFonts w:ascii="Tahoma" w:hAnsi="Tahoma" w:cs="Tahoma"/>
              </w:rPr>
              <w:t>Controller’s Office:________</w:t>
            </w:r>
            <w:r>
              <w:rPr>
                <w:rFonts w:ascii="Tahoma" w:hAnsi="Tahoma" w:cs="Tahoma"/>
              </w:rPr>
              <w:t>______</w:t>
            </w:r>
            <w:r w:rsidRPr="000958FE">
              <w:rPr>
                <w:rFonts w:ascii="Tahoma" w:hAnsi="Tahoma" w:cs="Tahoma"/>
              </w:rPr>
              <w:t>________________</w:t>
            </w:r>
          </w:p>
          <w:p w:rsidR="00C02D3D" w:rsidRPr="000958FE" w:rsidRDefault="00C02D3D" w:rsidP="000B452B">
            <w:pPr>
              <w:rPr>
                <w:rFonts w:ascii="Tahoma" w:hAnsi="Tahoma" w:cs="Tahoma"/>
                <w:sz w:val="16"/>
                <w:szCs w:val="16"/>
              </w:rPr>
            </w:pPr>
            <w:r w:rsidRPr="000958FE">
              <w:rPr>
                <w:rFonts w:ascii="Tahoma" w:hAnsi="Tahoma" w:cs="Tahoma"/>
                <w:sz w:val="16"/>
                <w:szCs w:val="16"/>
              </w:rPr>
              <w:t xml:space="preserve">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Pr="000958FE">
              <w:rPr>
                <w:rFonts w:ascii="Tahoma" w:hAnsi="Tahoma" w:cs="Tahoma"/>
                <w:sz w:val="16"/>
                <w:szCs w:val="16"/>
              </w:rPr>
              <w:t xml:space="preserve"> (Authorized Signature)</w:t>
            </w:r>
          </w:p>
        </w:tc>
      </w:tr>
      <w:tr w:rsidR="00C02D3D" w:rsidTr="00C02D3D">
        <w:trPr>
          <w:trHeight w:val="354"/>
        </w:trPr>
        <w:tc>
          <w:tcPr>
            <w:tcW w:w="4463" w:type="dxa"/>
            <w:tcBorders>
              <w:bottom w:val="single" w:sz="4" w:space="0" w:color="auto"/>
            </w:tcBorders>
          </w:tcPr>
          <w:p w:rsidR="00C02D3D" w:rsidRDefault="00C02D3D" w:rsidP="000B452B">
            <w:pPr>
              <w:pStyle w:val="Subtitle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 w:rsidRPr="00B5361C">
              <w:rPr>
                <w:rFonts w:ascii="Tahoma" w:hAnsi="Tahoma" w:cs="Tahoma"/>
                <w:sz w:val="16"/>
                <w:szCs w:val="16"/>
              </w:rPr>
              <w:t>Email:</w:t>
            </w:r>
          </w:p>
          <w:sdt>
            <w:sdtPr>
              <w:rPr>
                <w:rFonts w:ascii="Tahoma" w:hAnsi="Tahoma" w:cs="Tahoma"/>
                <w:b/>
                <w:szCs w:val="24"/>
              </w:rPr>
              <w:id w:val="121972084"/>
              <w:placeholder>
                <w:docPart w:val="702970D7A60A4067A6BAB69A96D136E7"/>
              </w:placeholder>
              <w:showingPlcHdr/>
            </w:sdtPr>
            <w:sdtEndPr/>
            <w:sdtContent>
              <w:p w:rsidR="00C02D3D" w:rsidRDefault="00EC4E01" w:rsidP="000B452B"/>
            </w:sdtContent>
          </w:sdt>
        </w:tc>
        <w:tc>
          <w:tcPr>
            <w:tcW w:w="4195" w:type="dxa"/>
            <w:tcBorders>
              <w:bottom w:val="single" w:sz="4" w:space="0" w:color="auto"/>
            </w:tcBorders>
          </w:tcPr>
          <w:p w:rsidR="00C02D3D" w:rsidRDefault="00C02D3D" w:rsidP="000B452B">
            <w:pPr>
              <w:pStyle w:val="Subtitle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 w:rsidRPr="00B5361C">
              <w:rPr>
                <w:rFonts w:ascii="Tahoma" w:hAnsi="Tahoma" w:cs="Tahoma"/>
                <w:sz w:val="16"/>
                <w:szCs w:val="16"/>
              </w:rPr>
              <w:t>Office Location:</w:t>
            </w:r>
          </w:p>
          <w:sdt>
            <w:sdtPr>
              <w:rPr>
                <w:rFonts w:ascii="Tahoma" w:hAnsi="Tahoma" w:cs="Tahoma"/>
                <w:b/>
                <w:szCs w:val="24"/>
              </w:rPr>
              <w:id w:val="633451305"/>
              <w:placeholder>
                <w:docPart w:val="8D732478E4D74DE18803652F349CD018"/>
              </w:placeholder>
              <w:showingPlcHdr/>
            </w:sdtPr>
            <w:sdtEndPr/>
            <w:sdtContent>
              <w:p w:rsidR="00C02D3D" w:rsidRPr="00F848D5" w:rsidRDefault="00EC4E01" w:rsidP="000B452B">
                <w:pPr>
                  <w:rPr>
                    <w:rFonts w:ascii="Tahoma" w:hAnsi="Tahoma" w:cs="Tahoma"/>
                  </w:rPr>
                </w:pPr>
              </w:p>
            </w:sdtContent>
          </w:sdt>
        </w:tc>
        <w:tc>
          <w:tcPr>
            <w:tcW w:w="270" w:type="dxa"/>
            <w:vMerge/>
            <w:tcBorders>
              <w:bottom w:val="nil"/>
            </w:tcBorders>
          </w:tcPr>
          <w:p w:rsidR="00C02D3D" w:rsidRDefault="00C02D3D" w:rsidP="000B452B"/>
        </w:tc>
        <w:tc>
          <w:tcPr>
            <w:tcW w:w="5220" w:type="dxa"/>
            <w:vMerge/>
            <w:shd w:val="clear" w:color="auto" w:fill="D9D9D9" w:themeFill="background1" w:themeFillShade="D9"/>
          </w:tcPr>
          <w:p w:rsidR="00C02D3D" w:rsidRPr="000958FE" w:rsidRDefault="00C02D3D" w:rsidP="000B452B">
            <w:pPr>
              <w:rPr>
                <w:rFonts w:ascii="Tahoma" w:hAnsi="Tahoma" w:cs="Tahoma"/>
              </w:rPr>
            </w:pPr>
          </w:p>
        </w:tc>
      </w:tr>
      <w:tr w:rsidR="00C02D3D" w:rsidTr="00C02D3D">
        <w:tc>
          <w:tcPr>
            <w:tcW w:w="4463" w:type="dxa"/>
            <w:tcBorders>
              <w:left w:val="nil"/>
              <w:bottom w:val="nil"/>
              <w:right w:val="nil"/>
            </w:tcBorders>
          </w:tcPr>
          <w:p w:rsidR="00C02D3D" w:rsidRPr="00DE49C1" w:rsidRDefault="00C02D3D" w:rsidP="000B452B">
            <w:pPr>
              <w:rPr>
                <w:rFonts w:ascii="Tahoma" w:hAnsi="Tahoma" w:cs="Tahoma"/>
              </w:rPr>
            </w:pPr>
          </w:p>
        </w:tc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C02D3D" w:rsidRDefault="00C02D3D" w:rsidP="000B452B"/>
        </w:tc>
        <w:tc>
          <w:tcPr>
            <w:tcW w:w="270" w:type="dxa"/>
            <w:vMerge/>
            <w:tcBorders>
              <w:left w:val="nil"/>
              <w:bottom w:val="nil"/>
            </w:tcBorders>
          </w:tcPr>
          <w:p w:rsidR="00C02D3D" w:rsidRPr="00F848D5" w:rsidRDefault="00C02D3D" w:rsidP="000B452B">
            <w:pPr>
              <w:rPr>
                <w:rFonts w:ascii="Tahoma" w:hAnsi="Tahoma" w:cs="Tahoma"/>
              </w:rPr>
            </w:pPr>
          </w:p>
        </w:tc>
        <w:tc>
          <w:tcPr>
            <w:tcW w:w="5220" w:type="dxa"/>
            <w:vMerge/>
            <w:shd w:val="clear" w:color="auto" w:fill="D9D9D9" w:themeFill="background1" w:themeFillShade="D9"/>
          </w:tcPr>
          <w:p w:rsidR="00C02D3D" w:rsidRPr="00F848D5" w:rsidRDefault="00C02D3D" w:rsidP="000B452B">
            <w:pPr>
              <w:rPr>
                <w:rFonts w:ascii="Tahoma" w:hAnsi="Tahoma" w:cs="Tahoma"/>
              </w:rPr>
            </w:pPr>
          </w:p>
        </w:tc>
      </w:tr>
      <w:tr w:rsidR="00C02D3D" w:rsidTr="00C02D3D"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C02D3D" w:rsidRPr="00DE49C1" w:rsidRDefault="00C02D3D" w:rsidP="000B452B">
            <w:pPr>
              <w:rPr>
                <w:rFonts w:ascii="Tahoma" w:hAnsi="Tahoma" w:cs="Tahoma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02D3D" w:rsidRPr="00DE49C1" w:rsidRDefault="00C02D3D" w:rsidP="000B452B">
            <w:pPr>
              <w:rPr>
                <w:rFonts w:ascii="Tahoma" w:hAnsi="Tahoma" w:cs="Tahom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</w:tcBorders>
          </w:tcPr>
          <w:p w:rsidR="00C02D3D" w:rsidRPr="00F848D5" w:rsidRDefault="00C02D3D" w:rsidP="000B452B">
            <w:pPr>
              <w:rPr>
                <w:rFonts w:ascii="Tahoma" w:hAnsi="Tahoma" w:cs="Tahoma"/>
              </w:rPr>
            </w:pPr>
          </w:p>
        </w:tc>
        <w:tc>
          <w:tcPr>
            <w:tcW w:w="5220" w:type="dxa"/>
            <w:vMerge/>
            <w:shd w:val="clear" w:color="auto" w:fill="D9D9D9" w:themeFill="background1" w:themeFillShade="D9"/>
          </w:tcPr>
          <w:p w:rsidR="00C02D3D" w:rsidRPr="00F848D5" w:rsidRDefault="00C02D3D" w:rsidP="000B452B">
            <w:pPr>
              <w:rPr>
                <w:rFonts w:ascii="Tahoma" w:hAnsi="Tahoma" w:cs="Tahoma"/>
              </w:rPr>
            </w:pPr>
          </w:p>
        </w:tc>
      </w:tr>
    </w:tbl>
    <w:p w:rsidR="002F530A" w:rsidRDefault="002F530A" w:rsidP="00C02D3D"/>
    <w:sectPr w:rsidR="002F530A" w:rsidSect="00C02D3D">
      <w:footerReference w:type="default" r:id="rId9"/>
      <w:pgSz w:w="15840" w:h="12240" w:orient="landscape" w:code="1"/>
      <w:pgMar w:top="36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2B" w:rsidRDefault="000B452B" w:rsidP="00FE6182">
      <w:r>
        <w:separator/>
      </w:r>
    </w:p>
  </w:endnote>
  <w:endnote w:type="continuationSeparator" w:id="0">
    <w:p w:rsidR="000B452B" w:rsidRDefault="000B452B" w:rsidP="00FE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30" w:rsidRDefault="00C51530">
    <w:pPr>
      <w:pStyle w:val="Footer"/>
    </w:pPr>
    <w:r>
      <w:t>Equipment Location Change/Transfer Form revised 11/04/2013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2B" w:rsidRDefault="000B452B" w:rsidP="00FE6182">
      <w:r>
        <w:separator/>
      </w:r>
    </w:p>
  </w:footnote>
  <w:footnote w:type="continuationSeparator" w:id="0">
    <w:p w:rsidR="000B452B" w:rsidRDefault="000B452B" w:rsidP="00FE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bTqIyudvfY6RrdKi/BDrFh9T1c=" w:salt="NYPisvu0209yDuYh0D8uY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35"/>
    <w:rsid w:val="0004109A"/>
    <w:rsid w:val="000958FE"/>
    <w:rsid w:val="000B452B"/>
    <w:rsid w:val="0019099F"/>
    <w:rsid w:val="00213E8F"/>
    <w:rsid w:val="00220362"/>
    <w:rsid w:val="00261DFC"/>
    <w:rsid w:val="002B5959"/>
    <w:rsid w:val="002E3BD9"/>
    <w:rsid w:val="002F530A"/>
    <w:rsid w:val="003723F9"/>
    <w:rsid w:val="003A04BE"/>
    <w:rsid w:val="003A5D82"/>
    <w:rsid w:val="003D0608"/>
    <w:rsid w:val="003F2C66"/>
    <w:rsid w:val="00403C7E"/>
    <w:rsid w:val="00406368"/>
    <w:rsid w:val="00447D2C"/>
    <w:rsid w:val="00452D48"/>
    <w:rsid w:val="004921CF"/>
    <w:rsid w:val="005233CA"/>
    <w:rsid w:val="00543DAF"/>
    <w:rsid w:val="00554FDD"/>
    <w:rsid w:val="005C53A6"/>
    <w:rsid w:val="00600020"/>
    <w:rsid w:val="00603B11"/>
    <w:rsid w:val="006D65D4"/>
    <w:rsid w:val="0070201B"/>
    <w:rsid w:val="00707E21"/>
    <w:rsid w:val="0073308F"/>
    <w:rsid w:val="00735F73"/>
    <w:rsid w:val="007C5DF9"/>
    <w:rsid w:val="007D3692"/>
    <w:rsid w:val="007E1645"/>
    <w:rsid w:val="007F4839"/>
    <w:rsid w:val="008331A5"/>
    <w:rsid w:val="008362D0"/>
    <w:rsid w:val="00860C63"/>
    <w:rsid w:val="00876344"/>
    <w:rsid w:val="008E3E0C"/>
    <w:rsid w:val="009213F0"/>
    <w:rsid w:val="009E0E7A"/>
    <w:rsid w:val="00A42D0F"/>
    <w:rsid w:val="00A75875"/>
    <w:rsid w:val="00AE5893"/>
    <w:rsid w:val="00B370BD"/>
    <w:rsid w:val="00B56F4E"/>
    <w:rsid w:val="00BB3036"/>
    <w:rsid w:val="00C01635"/>
    <w:rsid w:val="00C02D3D"/>
    <w:rsid w:val="00C437C1"/>
    <w:rsid w:val="00C50B20"/>
    <w:rsid w:val="00C51530"/>
    <w:rsid w:val="00D2771B"/>
    <w:rsid w:val="00D50E9D"/>
    <w:rsid w:val="00DE49C1"/>
    <w:rsid w:val="00E54F61"/>
    <w:rsid w:val="00E72952"/>
    <w:rsid w:val="00EC4E01"/>
    <w:rsid w:val="00ED46C9"/>
    <w:rsid w:val="00EE0927"/>
    <w:rsid w:val="00EE12CE"/>
    <w:rsid w:val="00F848D5"/>
    <w:rsid w:val="00F878EC"/>
    <w:rsid w:val="00FA4E90"/>
    <w:rsid w:val="00FC11BE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rsid w:val="0070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2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6182"/>
  </w:style>
  <w:style w:type="paragraph" w:styleId="Footer">
    <w:name w:val="footer"/>
    <w:basedOn w:val="Normal"/>
    <w:link w:val="FooterChar"/>
    <w:rsid w:val="00F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6182"/>
  </w:style>
  <w:style w:type="table" w:styleId="TableGrid">
    <w:name w:val="Table Grid"/>
    <w:basedOn w:val="TableNormal"/>
    <w:rsid w:val="00F8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48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rsid w:val="0070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2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6182"/>
  </w:style>
  <w:style w:type="paragraph" w:styleId="Footer">
    <w:name w:val="footer"/>
    <w:basedOn w:val="Normal"/>
    <w:link w:val="FooterChar"/>
    <w:rsid w:val="00F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6182"/>
  </w:style>
  <w:style w:type="table" w:styleId="TableGrid">
    <w:name w:val="Table Grid"/>
    <w:basedOn w:val="TableNormal"/>
    <w:rsid w:val="00F8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48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FBF0-A0AF-42DA-B09D-33B45D6E7E90}"/>
      </w:docPartPr>
      <w:docPartBody>
        <w:p w:rsidR="0077721C" w:rsidRDefault="0077721C"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ADC2893251574D969DEFC7B36AD1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3CB4-EEB5-4342-B58E-FDE6748A750F}"/>
      </w:docPartPr>
      <w:docPartBody>
        <w:p w:rsidR="0077721C" w:rsidRDefault="0077721C" w:rsidP="0077721C">
          <w:pPr>
            <w:pStyle w:val="ADC2893251574D969DEFC7B36AD17741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093BE223BA142959D788C6F0603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F2D3-DDEB-4A0D-BFF1-9D6FBC986335}"/>
      </w:docPartPr>
      <w:docPartBody>
        <w:p w:rsidR="0077721C" w:rsidRDefault="0077721C" w:rsidP="0077721C">
          <w:pPr>
            <w:pStyle w:val="1093BE223BA142959D788C6F06035D45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677DA05C6F046EAA0E078DC4065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59CB-0D70-4AE3-A473-C8CDF2C2F581}"/>
      </w:docPartPr>
      <w:docPartBody>
        <w:p w:rsidR="0077721C" w:rsidRDefault="0077721C" w:rsidP="0077721C">
          <w:pPr>
            <w:pStyle w:val="0677DA05C6F046EAA0E078DC4065324E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C147EC75C940413D8E3D33F899D1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ADF5-F344-43F3-B86E-2587A3F56B4F}"/>
      </w:docPartPr>
      <w:docPartBody>
        <w:p w:rsidR="0077721C" w:rsidRDefault="0077721C" w:rsidP="0077721C">
          <w:pPr>
            <w:pStyle w:val="C147EC75C940413D8E3D33F899D14FFB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2E18835612464AB6B23DE0A05F02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F6F6-56F8-4060-8ED0-812D94DCCD9D}"/>
      </w:docPartPr>
      <w:docPartBody>
        <w:p w:rsidR="0077721C" w:rsidRDefault="0077721C" w:rsidP="0077721C">
          <w:pPr>
            <w:pStyle w:val="2E18835612464AB6B23DE0A05F02476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B6EAD06575744406A2E9B587D031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FD03-D37A-45E9-B6C1-86EF91DD3EAB}"/>
      </w:docPartPr>
      <w:docPartBody>
        <w:p w:rsidR="0077721C" w:rsidRDefault="0077721C" w:rsidP="0077721C">
          <w:pPr>
            <w:pStyle w:val="B6EAD06575744406A2E9B587D031E28B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F3185F109FF34FBEB968D9F9851D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0407-2D69-420A-B85D-1AF127A8AD40}"/>
      </w:docPartPr>
      <w:docPartBody>
        <w:p w:rsidR="0077721C" w:rsidRDefault="0077721C" w:rsidP="0077721C">
          <w:pPr>
            <w:pStyle w:val="F3185F109FF34FBEB968D9F9851DD55D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C5D105A148224D8097E50F59BE8F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07F7-EC00-4D30-89C8-E5D7C89A6F98}"/>
      </w:docPartPr>
      <w:docPartBody>
        <w:p w:rsidR="0077721C" w:rsidRDefault="0077721C" w:rsidP="0077721C">
          <w:pPr>
            <w:pStyle w:val="C5D105A148224D8097E50F59BE8F8CA2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C0F0BEFEE61A440987ED38B08FDD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FD2F-21F0-4B91-85B1-58B55F70CE91}"/>
      </w:docPartPr>
      <w:docPartBody>
        <w:p w:rsidR="0077721C" w:rsidRDefault="0077721C" w:rsidP="0077721C">
          <w:pPr>
            <w:pStyle w:val="C0F0BEFEE61A440987ED38B08FDD816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BF8DA3775C7941A0BAC7D05FCBAE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75A5-F675-46C6-9F36-5538339722E7}"/>
      </w:docPartPr>
      <w:docPartBody>
        <w:p w:rsidR="0077721C" w:rsidRDefault="0077721C" w:rsidP="0077721C">
          <w:pPr>
            <w:pStyle w:val="BF8DA3775C7941A0BAC7D05FCBAEFCE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1BCD3F013394C8291A9C86CE5F1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18A53-043E-451A-8DA6-01E20393A14C}"/>
      </w:docPartPr>
      <w:docPartBody>
        <w:p w:rsidR="0077721C" w:rsidRDefault="0077721C" w:rsidP="0077721C">
          <w:pPr>
            <w:pStyle w:val="11BCD3F013394C8291A9C86CE5F1774D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8A73F75D3AAD4EDD986BB909C72E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B316-0591-4808-8264-836F6DED31B6}"/>
      </w:docPartPr>
      <w:docPartBody>
        <w:p w:rsidR="00077E55" w:rsidRDefault="0077721C" w:rsidP="0077721C">
          <w:pPr>
            <w:pStyle w:val="8A73F75D3AAD4EDD986BB909C72ED60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B174BDDB1E74E22ACC9C0019F3D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73BEF-C05D-4682-AC18-1F25D2521D76}"/>
      </w:docPartPr>
      <w:docPartBody>
        <w:p w:rsidR="00077E55" w:rsidRDefault="0077721C" w:rsidP="0077721C">
          <w:pPr>
            <w:pStyle w:val="0B174BDDB1E74E22ACC9C0019F3D1CC7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41346A7F50F4C488B1B6633E7EF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EA5D-89A4-4446-B481-265F11DA697E}"/>
      </w:docPartPr>
      <w:docPartBody>
        <w:p w:rsidR="00077E55" w:rsidRDefault="0077721C" w:rsidP="0077721C">
          <w:pPr>
            <w:pStyle w:val="041346A7F50F4C488B1B6633E7EF22F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CFE9CFDA84F47E58EBA313DEB09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2D34-ECB3-4BE2-A412-CFB640CA009E}"/>
      </w:docPartPr>
      <w:docPartBody>
        <w:p w:rsidR="00077E55" w:rsidRDefault="0077721C" w:rsidP="0077721C">
          <w:pPr>
            <w:pStyle w:val="1CFE9CFDA84F47E58EBA313DEB0955C9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FF5292E7985640759BF8FFC0F673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587-C65B-4DB2-A417-7BC4664FD6E5}"/>
      </w:docPartPr>
      <w:docPartBody>
        <w:p w:rsidR="00077E55" w:rsidRDefault="0077721C" w:rsidP="0077721C">
          <w:pPr>
            <w:pStyle w:val="FF5292E7985640759BF8FFC0F673DA2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9E24CA2ED62B46A5B11BC2B1AE2C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A711-79B2-4AE7-B0C8-E26E560E44DD}"/>
      </w:docPartPr>
      <w:docPartBody>
        <w:p w:rsidR="00077E55" w:rsidRDefault="0077721C" w:rsidP="0077721C">
          <w:pPr>
            <w:pStyle w:val="9E24CA2ED62B46A5B11BC2B1AE2C82F8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6815792AF916467EBDAE024FCA3F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F975-C0CF-4817-B2EF-11DD95CAF8E3}"/>
      </w:docPartPr>
      <w:docPartBody>
        <w:p w:rsidR="00077E55" w:rsidRDefault="0077721C" w:rsidP="0077721C">
          <w:pPr>
            <w:pStyle w:val="6815792AF916467EBDAE024FCA3FD2DC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3948CC99903D4DD7B4273D9C80E1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965F-0417-4F49-84DD-101A64CB6272}"/>
      </w:docPartPr>
      <w:docPartBody>
        <w:p w:rsidR="00077E55" w:rsidRDefault="0077721C" w:rsidP="0077721C">
          <w:pPr>
            <w:pStyle w:val="3948CC99903D4DD7B4273D9C80E1BD5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8E442ED02D240AFA5E86E5F1D8B2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B1F2-77F4-4634-A6BD-9595C9A53F09}"/>
      </w:docPartPr>
      <w:docPartBody>
        <w:p w:rsidR="00077E55" w:rsidRDefault="0077721C" w:rsidP="0077721C">
          <w:pPr>
            <w:pStyle w:val="48E442ED02D240AFA5E86E5F1D8B213B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CC1C476490D341D4B8A73D9A17FA8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04E1-6400-4708-9D25-FD09FF9D47F9}"/>
      </w:docPartPr>
      <w:docPartBody>
        <w:p w:rsidR="00077E55" w:rsidRDefault="0077721C" w:rsidP="0077721C">
          <w:pPr>
            <w:pStyle w:val="CC1C476490D341D4B8A73D9A17FA8D58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BA3CFF0E5034025B73B2B842D48E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3909-3ACA-4BDF-8A91-FCEB8C22BC27}"/>
      </w:docPartPr>
      <w:docPartBody>
        <w:p w:rsidR="00077E55" w:rsidRDefault="0077721C" w:rsidP="0077721C">
          <w:pPr>
            <w:pStyle w:val="1BA3CFF0E5034025B73B2B842D48ED0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5880EC112A84E3E86BF96888F3A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9BD3-BE90-4760-8DCF-2CE0C3C64934}"/>
      </w:docPartPr>
      <w:docPartBody>
        <w:p w:rsidR="00077E55" w:rsidRDefault="0077721C" w:rsidP="0077721C">
          <w:pPr>
            <w:pStyle w:val="15880EC112A84E3E86BF96888F3A2321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9354E75DF6574C40B0B983E43F3C6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F013-2142-4AB9-8720-D93DE4392E5D}"/>
      </w:docPartPr>
      <w:docPartBody>
        <w:p w:rsidR="00077E55" w:rsidRDefault="0077721C" w:rsidP="0077721C">
          <w:pPr>
            <w:pStyle w:val="9354E75DF6574C40B0B983E43F3C69CF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FC8F5577F9F24A0BB7002C2DCAD0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D1F7-B727-4C49-90FC-AE2C88CE2748}"/>
      </w:docPartPr>
      <w:docPartBody>
        <w:p w:rsidR="00077E55" w:rsidRDefault="0077721C" w:rsidP="0077721C">
          <w:pPr>
            <w:pStyle w:val="FC8F5577F9F24A0BB7002C2DCAD04C3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AE609EB9754E4C898119338B66C0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E2DD-41A9-4162-9EBA-0002C4619897}"/>
      </w:docPartPr>
      <w:docPartBody>
        <w:p w:rsidR="00077E55" w:rsidRDefault="0077721C" w:rsidP="0077721C">
          <w:pPr>
            <w:pStyle w:val="AE609EB9754E4C898119338B66C0FF9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77B442107037432DA3821486AF9D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8144-8150-43EF-BF15-8489BE0178F4}"/>
      </w:docPartPr>
      <w:docPartBody>
        <w:p w:rsidR="00077E55" w:rsidRDefault="0077721C" w:rsidP="0077721C">
          <w:pPr>
            <w:pStyle w:val="77B442107037432DA3821486AF9DA87A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AFD3D4D1AFAC411FA2EFD0E5F644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50A2-E2EC-4DB4-B374-E49ED4249501}"/>
      </w:docPartPr>
      <w:docPartBody>
        <w:p w:rsidR="00077E55" w:rsidRDefault="0077721C" w:rsidP="0077721C">
          <w:pPr>
            <w:pStyle w:val="AFD3D4D1AFAC411FA2EFD0E5F64448C5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93AEEAFA617449D8D532E795535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A877-0AE2-4F7C-B0A3-1E58B825B8A7}"/>
      </w:docPartPr>
      <w:docPartBody>
        <w:p w:rsidR="00077E55" w:rsidRDefault="0077721C" w:rsidP="0077721C">
          <w:pPr>
            <w:pStyle w:val="193AEEAFA617449D8D532E795535931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AA74F1C2A0046BAA79D6967F580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B7D4-8311-416E-90C6-737459EC026D}"/>
      </w:docPartPr>
      <w:docPartBody>
        <w:p w:rsidR="00077E55" w:rsidRDefault="0077721C" w:rsidP="0077721C">
          <w:pPr>
            <w:pStyle w:val="4AA74F1C2A0046BAA79D6967F580C1FA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A6AAA14D8EA487B9D4B53ACE7B1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7AB4-D2DD-4DBF-B60B-4A839E0162DC}"/>
      </w:docPartPr>
      <w:docPartBody>
        <w:p w:rsidR="00077E55" w:rsidRDefault="0077721C" w:rsidP="0077721C">
          <w:pPr>
            <w:pStyle w:val="0A6AAA14D8EA487B9D4B53ACE7B1BCD0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9227DD5EF7F645DF880519D45637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751EC-73DF-4023-AAB3-8246304FEBAA}"/>
      </w:docPartPr>
      <w:docPartBody>
        <w:p w:rsidR="00077E55" w:rsidRDefault="0077721C" w:rsidP="0077721C">
          <w:pPr>
            <w:pStyle w:val="9227DD5EF7F645DF880519D456370DDD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E187F4D67088403ABE9BF32BCFDE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F9F7-30E6-4A16-83C6-CF7379E14A45}"/>
      </w:docPartPr>
      <w:docPartBody>
        <w:p w:rsidR="00077E55" w:rsidRDefault="0077721C" w:rsidP="0077721C">
          <w:pPr>
            <w:pStyle w:val="E187F4D67088403ABE9BF32BCFDE5ED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32CDBB459DE746289C837B47A468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2171-F70B-4613-9C79-4006CA286D50}"/>
      </w:docPartPr>
      <w:docPartBody>
        <w:p w:rsidR="00077E55" w:rsidRDefault="0077721C" w:rsidP="0077721C">
          <w:pPr>
            <w:pStyle w:val="32CDBB459DE746289C837B47A468F77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D6673415248B41268AC494F820A0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3EAD-9BF3-4B91-A5F9-0572A9A4431B}"/>
      </w:docPartPr>
      <w:docPartBody>
        <w:p w:rsidR="00077E55" w:rsidRDefault="0077721C" w:rsidP="0077721C">
          <w:pPr>
            <w:pStyle w:val="D6673415248B41268AC494F820A0824B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BA4AD39BC06447C0BC212A7216BD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5FAC-B56B-4565-9E8E-5FD898991685}"/>
      </w:docPartPr>
      <w:docPartBody>
        <w:p w:rsidR="00077E55" w:rsidRDefault="0077721C" w:rsidP="0077721C">
          <w:pPr>
            <w:pStyle w:val="BA4AD39BC06447C0BC212A7216BD1C2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F1E0D19EF9EB4385972B48933737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0CE7-87E9-49F4-AC71-15607F90A950}"/>
      </w:docPartPr>
      <w:docPartBody>
        <w:p w:rsidR="00077E55" w:rsidRDefault="0077721C" w:rsidP="0077721C">
          <w:pPr>
            <w:pStyle w:val="F1E0D19EF9EB4385972B489337377CED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FA9A0E1BAEC34549B8DB4C9CAAF9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C589-A85C-4C2C-8F7C-403A80193CB8}"/>
      </w:docPartPr>
      <w:docPartBody>
        <w:p w:rsidR="00077E55" w:rsidRDefault="0077721C" w:rsidP="0077721C">
          <w:pPr>
            <w:pStyle w:val="FA9A0E1BAEC34549B8DB4C9CAAF9AC91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508A47D6688A478594CE5B7058EE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82B9-53CD-4C95-A7EE-86EF868C25BC}"/>
      </w:docPartPr>
      <w:docPartBody>
        <w:p w:rsidR="00077E55" w:rsidRDefault="0077721C" w:rsidP="0077721C">
          <w:pPr>
            <w:pStyle w:val="508A47D6688A478594CE5B7058EEE9AA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1D01D71FBC14D25A78BFD2E9631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5987-F1B3-44B7-A5B0-1BDD74447BEE}"/>
      </w:docPartPr>
      <w:docPartBody>
        <w:p w:rsidR="00077E55" w:rsidRDefault="0077721C" w:rsidP="0077721C">
          <w:pPr>
            <w:pStyle w:val="41D01D71FBC14D25A78BFD2E963119A3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FCDE7B9877645C3BD3FA31DA6AAF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7A40-211A-4DE1-ADF1-5A2A9FC6B886}"/>
      </w:docPartPr>
      <w:docPartBody>
        <w:p w:rsidR="00077E55" w:rsidRDefault="0077721C" w:rsidP="0077721C">
          <w:pPr>
            <w:pStyle w:val="1FCDE7B9877645C3BD3FA31DA6AAFA87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AE73C78168F542E7902FD6737F17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DD85-2F10-4DAE-9B13-99E6D1BA10FD}"/>
      </w:docPartPr>
      <w:docPartBody>
        <w:p w:rsidR="00077E55" w:rsidRDefault="0077721C" w:rsidP="0077721C">
          <w:pPr>
            <w:pStyle w:val="AE73C78168F542E7902FD6737F1726B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7205A663C45546B5B1DFD1F1C342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1829-7D8B-4C54-9286-64045AAD24AF}"/>
      </w:docPartPr>
      <w:docPartBody>
        <w:p w:rsidR="00077E55" w:rsidRDefault="0077721C" w:rsidP="0077721C">
          <w:pPr>
            <w:pStyle w:val="7205A663C45546B5B1DFD1F1C34228A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9D290EA201CF4C05AA16163D7A86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122B-1576-47E5-9242-EC87C8C2C228}"/>
      </w:docPartPr>
      <w:docPartBody>
        <w:p w:rsidR="00077E55" w:rsidRDefault="0077721C" w:rsidP="0077721C">
          <w:pPr>
            <w:pStyle w:val="9D290EA201CF4C05AA16163D7A86F029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634239B596E24D3FBA9CBDABB6D8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EC5D-AB9C-42F8-B6EA-8550F2256330}"/>
      </w:docPartPr>
      <w:docPartBody>
        <w:p w:rsidR="00077E55" w:rsidRDefault="0077721C" w:rsidP="0077721C">
          <w:pPr>
            <w:pStyle w:val="634239B596E24D3FBA9CBDABB6D8142E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2F2A6436B2114D26B08F367A174D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EAF0F-2375-4120-B2BB-511EFF15A0CD}"/>
      </w:docPartPr>
      <w:docPartBody>
        <w:p w:rsidR="00077E55" w:rsidRDefault="00077E55" w:rsidP="00077E55">
          <w:pPr>
            <w:pStyle w:val="2F2A6436B2114D26B08F367A174D74E2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DFD96FCB823042379D942FFF7F2D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70DD-1D74-4834-AAA9-15A6E14C1B54}"/>
      </w:docPartPr>
      <w:docPartBody>
        <w:p w:rsidR="00077E55" w:rsidRDefault="00077E55" w:rsidP="00077E55">
          <w:pPr>
            <w:pStyle w:val="DFD96FCB823042379D942FFF7F2D83F8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0C80F645B1B483282B8CBA0BE26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6200-F736-4303-9EA2-70F3784F9D1D}"/>
      </w:docPartPr>
      <w:docPartBody>
        <w:p w:rsidR="00077E55" w:rsidRDefault="00077E55" w:rsidP="00077E55">
          <w:pPr>
            <w:pStyle w:val="40C80F645B1B483282B8CBA0BE26D780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E0CF4A03EC5B4A28B8269F0E19A6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854A-053E-4929-9B5C-27D08EDEA762}"/>
      </w:docPartPr>
      <w:docPartBody>
        <w:p w:rsidR="00077E55" w:rsidRDefault="00077E55" w:rsidP="00077E55">
          <w:pPr>
            <w:pStyle w:val="E0CF4A03EC5B4A28B8269F0E19A673D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2F77106314004E5C92BB811A84EF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43D4-0ED3-468A-B699-BCB9F4B50D1D}"/>
      </w:docPartPr>
      <w:docPartBody>
        <w:p w:rsidR="00077E55" w:rsidRDefault="00077E55" w:rsidP="00077E55">
          <w:pPr>
            <w:pStyle w:val="2F77106314004E5C92BB811A84EFD39F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CF73B2232ABD476BB9472EAA973B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4683-35FE-4047-910F-DFCE4E7585A8}"/>
      </w:docPartPr>
      <w:docPartBody>
        <w:p w:rsidR="00077E55" w:rsidRDefault="00077E55" w:rsidP="00077E55">
          <w:pPr>
            <w:pStyle w:val="CF73B2232ABD476BB9472EAA973B5847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A91067E8DF16480BADE963703358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D42-64D3-4D0D-B82C-5AEEDCF3190A}"/>
      </w:docPartPr>
      <w:docPartBody>
        <w:p w:rsidR="00077E55" w:rsidRDefault="00077E55" w:rsidP="00077E55">
          <w:pPr>
            <w:pStyle w:val="A91067E8DF16480BADE963703358AD82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8134EAC2BB84A5B9E85EEF12BC6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484B-A284-4896-B28E-B1760CA0B011}"/>
      </w:docPartPr>
      <w:docPartBody>
        <w:p w:rsidR="00077E55" w:rsidRDefault="00077E55" w:rsidP="00077E55">
          <w:pPr>
            <w:pStyle w:val="48134EAC2BB84A5B9E85EEF12BC66355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14D95753A8ED4DA4B8ADCB2F8C716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4DB26-50EC-489C-9D28-BB1671F7203D}"/>
      </w:docPartPr>
      <w:docPartBody>
        <w:p w:rsidR="00077E55" w:rsidRDefault="00077E55" w:rsidP="00077E55">
          <w:pPr>
            <w:pStyle w:val="14D95753A8ED4DA4B8ADCB2F8C716EB1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D137EF2FEFD7458E8EFCCC3826BB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B92D-7152-41BE-A6E5-FA554EEA7F41}"/>
      </w:docPartPr>
      <w:docPartBody>
        <w:p w:rsidR="00077E55" w:rsidRDefault="00077E55" w:rsidP="00077E55">
          <w:pPr>
            <w:pStyle w:val="D137EF2FEFD7458E8EFCCC3826BBA99C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0FA28C83F7343999A6B527B3D66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363E-3DA3-4EC2-998E-5397DF268CB8}"/>
      </w:docPartPr>
      <w:docPartBody>
        <w:p w:rsidR="00077E55" w:rsidRDefault="00077E55" w:rsidP="00077E55">
          <w:pPr>
            <w:pStyle w:val="00FA28C83F7343999A6B527B3D66B63C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3B3E66ED5FFD4578BA071753AE0F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8009-0C14-4D80-A0B3-4B85273EE728}"/>
      </w:docPartPr>
      <w:docPartBody>
        <w:p w:rsidR="00077E55" w:rsidRDefault="00077E55" w:rsidP="00077E55">
          <w:pPr>
            <w:pStyle w:val="3B3E66ED5FFD4578BA071753AE0F23E7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EF048AC888D047AF95E6D3355300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4DC5-BA80-4ED7-AE8A-4CC9CAF3C06B}"/>
      </w:docPartPr>
      <w:docPartBody>
        <w:p w:rsidR="00077E55" w:rsidRDefault="00077E55" w:rsidP="00077E55">
          <w:pPr>
            <w:pStyle w:val="EF048AC888D047AF95E6D33553007FF1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8A9108F6C07E41C08032022B5543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3953-4A75-4D3C-8CA9-2C683BD7E3D7}"/>
      </w:docPartPr>
      <w:docPartBody>
        <w:p w:rsidR="00077E55" w:rsidRDefault="00077E55" w:rsidP="00077E55">
          <w:pPr>
            <w:pStyle w:val="8A9108F6C07E41C08032022B5543085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8AA80CCAA62D4A52B25A3EC1182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CC59-3AB5-4A97-A5C0-B954CF0682DD}"/>
      </w:docPartPr>
      <w:docPartBody>
        <w:p w:rsidR="00077E55" w:rsidRDefault="00077E55" w:rsidP="00077E55">
          <w:pPr>
            <w:pStyle w:val="8AA80CCAA62D4A52B25A3EC11825367A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19FB37F46CC4DC09E9294E0D3B5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83BD-76B0-4534-B194-49F2633D4CD0}"/>
      </w:docPartPr>
      <w:docPartBody>
        <w:p w:rsidR="00077E55" w:rsidRDefault="00077E55" w:rsidP="00077E55">
          <w:pPr>
            <w:pStyle w:val="419FB37F46CC4DC09E9294E0D3B5C86A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F2B1DA8A8FDD439EB3E18F5473E1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8979-854E-4D27-A84F-4E555FF879B8}"/>
      </w:docPartPr>
      <w:docPartBody>
        <w:p w:rsidR="00077E55" w:rsidRDefault="00077E55" w:rsidP="00077E55">
          <w:pPr>
            <w:pStyle w:val="F2B1DA8A8FDD439EB3E18F5473E140D8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C45199CDB0CA471AAC6641ADC4EB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B6B8-D5AA-48AB-B386-61D8A421218B}"/>
      </w:docPartPr>
      <w:docPartBody>
        <w:p w:rsidR="00077E55" w:rsidRDefault="00077E55" w:rsidP="00077E55">
          <w:pPr>
            <w:pStyle w:val="C45199CDB0CA471AAC6641ADC4EBE99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1637014FF8D425EAEED4CCBAD13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7607-AFDF-44BA-83C4-505AEDD7179D}"/>
      </w:docPartPr>
      <w:docPartBody>
        <w:p w:rsidR="00077E55" w:rsidRDefault="00077E55" w:rsidP="00077E55">
          <w:pPr>
            <w:pStyle w:val="01637014FF8D425EAEED4CCBAD1348A7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71A991BE18B64573A6490AFF1C93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6589-B809-46AF-A6FA-BBFF53EE002E}"/>
      </w:docPartPr>
      <w:docPartBody>
        <w:p w:rsidR="00077E55" w:rsidRDefault="00077E55" w:rsidP="00077E55">
          <w:pPr>
            <w:pStyle w:val="71A991BE18B64573A6490AFF1C93D88F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6746EC8229BB4736BF2687839623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3519-5CB1-4B22-BE29-9F0F5A448BD9}"/>
      </w:docPartPr>
      <w:docPartBody>
        <w:p w:rsidR="00077E55" w:rsidRDefault="00077E55" w:rsidP="00077E55">
          <w:pPr>
            <w:pStyle w:val="6746EC8229BB4736BF26878396231D2B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5FCCBC15FDAB49F6A572651FEDD2F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2A68-7FCA-49C2-88FF-661E3C7AF276}"/>
      </w:docPartPr>
      <w:docPartBody>
        <w:p w:rsidR="00077E55" w:rsidRDefault="00077E55" w:rsidP="00077E55">
          <w:pPr>
            <w:pStyle w:val="5FCCBC15FDAB49F6A572651FEDD2FD4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ED6DD01BB48494295B4CFC1734F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CC63-5A65-489D-BACC-788F6AFC4E1C}"/>
      </w:docPartPr>
      <w:docPartBody>
        <w:p w:rsidR="00077E55" w:rsidRDefault="00077E55" w:rsidP="00077E55">
          <w:pPr>
            <w:pStyle w:val="4ED6DD01BB48494295B4CFC1734FA36D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DEDA6A4A63FE4DAA8B2CB77A29A6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8C9C-387D-49DA-867B-A70502C1266F}"/>
      </w:docPartPr>
      <w:docPartBody>
        <w:p w:rsidR="00077E55" w:rsidRDefault="00077E55" w:rsidP="00077E55">
          <w:pPr>
            <w:pStyle w:val="DEDA6A4A63FE4DAA8B2CB77A29A6CA81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5F0DCC65C957427AABB2C82EDED9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AC87-817E-4294-A12C-9B2A6F795822}"/>
      </w:docPartPr>
      <w:docPartBody>
        <w:p w:rsidR="00077E55" w:rsidRDefault="00077E55" w:rsidP="00077E55">
          <w:pPr>
            <w:pStyle w:val="5F0DCC65C957427AABB2C82EDED954A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C4BFD3BCD08478486CB302D94BB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EDF5-5B46-4423-9BCF-7BCFF3D29727}"/>
      </w:docPartPr>
      <w:docPartBody>
        <w:p w:rsidR="00077E55" w:rsidRDefault="00077E55" w:rsidP="00077E55">
          <w:pPr>
            <w:pStyle w:val="4C4BFD3BCD08478486CB302D94BBAA35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33DC64EC1BE74EDAB46534C4C182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AFB9-8AC0-4D71-A051-9778578E886C}"/>
      </w:docPartPr>
      <w:docPartBody>
        <w:p w:rsidR="00077E55" w:rsidRDefault="00077E55" w:rsidP="00077E55">
          <w:pPr>
            <w:pStyle w:val="33DC64EC1BE74EDAB46534C4C182A11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D71623147DA41D3A7C0B4C47AF9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8EA9-DE8D-4EAB-9961-0699AEEAA3F0}"/>
      </w:docPartPr>
      <w:docPartBody>
        <w:p w:rsidR="00077E55" w:rsidRDefault="00077E55" w:rsidP="00077E55">
          <w:pPr>
            <w:pStyle w:val="0D71623147DA41D3A7C0B4C47AF9DA3B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4AECF5BD16BB4AA592C336BC6482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E13B-D38E-4F38-AFD2-4770AFF738CC}"/>
      </w:docPartPr>
      <w:docPartBody>
        <w:p w:rsidR="00077E55" w:rsidRDefault="00077E55" w:rsidP="00077E55">
          <w:pPr>
            <w:pStyle w:val="4AECF5BD16BB4AA592C336BC64829C6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E6E462438FEE46A48F6CDF7C9DD9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2898-71EE-4303-9A90-1BC6376F124E}"/>
      </w:docPartPr>
      <w:docPartBody>
        <w:p w:rsidR="00077E55" w:rsidRDefault="00077E55" w:rsidP="00077E55">
          <w:pPr>
            <w:pStyle w:val="E6E462438FEE46A48F6CDF7C9DD929A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0918394C9513499FB8887C39E025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27745-1296-4F96-B160-E8BCCAE6D102}"/>
      </w:docPartPr>
      <w:docPartBody>
        <w:p w:rsidR="00077E55" w:rsidRDefault="00077E55" w:rsidP="00077E55">
          <w:pPr>
            <w:pStyle w:val="0918394C9513499FB8887C39E0250007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6CB005F1D7414C4FB6274BBA58AA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5E98-305C-47E5-A919-655299507853}"/>
      </w:docPartPr>
      <w:docPartBody>
        <w:p w:rsidR="00077E55" w:rsidRDefault="00077E55" w:rsidP="00077E55">
          <w:pPr>
            <w:pStyle w:val="6CB005F1D7414C4FB6274BBA58AAD63A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DAF5A20E63684E3C99EE4F364CFF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2C655-CE4D-40BE-9D52-51085360C62E}"/>
      </w:docPartPr>
      <w:docPartBody>
        <w:p w:rsidR="00077E55" w:rsidRDefault="00077E55" w:rsidP="00077E55">
          <w:pPr>
            <w:pStyle w:val="DAF5A20E63684E3C99EE4F364CFF0EE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6059859FDD7A46E7A71E16AFBB4C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C909-D3DF-4F00-9109-AFA139DF7B1F}"/>
      </w:docPartPr>
      <w:docPartBody>
        <w:p w:rsidR="00EE6E0D" w:rsidRDefault="00EE6E0D" w:rsidP="00EE6E0D">
          <w:pPr>
            <w:pStyle w:val="6059859FDD7A46E7A71E16AFBB4CF698"/>
          </w:pPr>
          <w:r w:rsidRPr="0039126C">
            <w:rPr>
              <w:rStyle w:val="PlaceholderText"/>
            </w:rPr>
            <w:t>Click here to enter text.</w:t>
          </w:r>
        </w:p>
      </w:docPartBody>
    </w:docPart>
    <w:docPart>
      <w:docPartPr>
        <w:name w:val="51FF337211B2412CAF6523377739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2371-CF24-4BEB-AD04-DAB78152324F}"/>
      </w:docPartPr>
      <w:docPartBody>
        <w:p w:rsidR="00EE6E0D" w:rsidRDefault="00EE6E0D" w:rsidP="00EE6E0D">
          <w:pPr>
            <w:pStyle w:val="51FF337211B2412CAF6523377739039E"/>
          </w:pPr>
          <w:r w:rsidRPr="0039126C">
            <w:rPr>
              <w:rStyle w:val="PlaceholderText"/>
            </w:rPr>
            <w:t>Click here to enter text.</w:t>
          </w:r>
        </w:p>
      </w:docPartBody>
    </w:docPart>
    <w:docPart>
      <w:docPartPr>
        <w:name w:val="702970D7A60A4067A6BAB69A96D1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085B-D8AA-46DB-9C37-8BAE8BCDF835}"/>
      </w:docPartPr>
      <w:docPartBody>
        <w:p w:rsidR="00EE6E0D" w:rsidRDefault="00EE6E0D" w:rsidP="00EE6E0D">
          <w:pPr>
            <w:pStyle w:val="702970D7A60A4067A6BAB69A96D136E7"/>
          </w:pPr>
          <w:r w:rsidRPr="0039126C">
            <w:rPr>
              <w:rStyle w:val="PlaceholderText"/>
            </w:rPr>
            <w:t>Click here to enter text.</w:t>
          </w:r>
        </w:p>
      </w:docPartBody>
    </w:docPart>
    <w:docPart>
      <w:docPartPr>
        <w:name w:val="8D732478E4D74DE18803652F349C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3026E-8274-41FD-9BAB-54317AE5E13B}"/>
      </w:docPartPr>
      <w:docPartBody>
        <w:p w:rsidR="00EE6E0D" w:rsidRDefault="00EE6E0D" w:rsidP="00EE6E0D">
          <w:pPr>
            <w:pStyle w:val="8D732478E4D74DE18803652F349CD018"/>
          </w:pPr>
          <w:r w:rsidRPr="0039126C">
            <w:rPr>
              <w:rStyle w:val="PlaceholderText"/>
            </w:rPr>
            <w:t>Click here to enter text.</w:t>
          </w:r>
        </w:p>
      </w:docPartBody>
    </w:docPart>
    <w:docPart>
      <w:docPartPr>
        <w:name w:val="998BDF8F04E443FC9DE8AD510A70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60FF-9C25-4156-A94B-366EAC6FDDAF}"/>
      </w:docPartPr>
      <w:docPartBody>
        <w:p w:rsidR="00EE6E0D" w:rsidRDefault="00EE6E0D" w:rsidP="00EE6E0D">
          <w:pPr>
            <w:pStyle w:val="998BDF8F04E443FC9DE8AD510A70E696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E0EA9D837EC44BA8A5AFAB56CE71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33B2B-ED5E-412A-9DFF-EFD054269E68}"/>
      </w:docPartPr>
      <w:docPartBody>
        <w:p w:rsidR="00EE6E0D" w:rsidRDefault="00EE6E0D" w:rsidP="00EE6E0D">
          <w:pPr>
            <w:pStyle w:val="E0EA9D837EC44BA8A5AFAB56CE717CFE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72D0E09326EE4719B9CED45CC33C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9348-9EA4-4188-8204-8FFF8970A561}"/>
      </w:docPartPr>
      <w:docPartBody>
        <w:p w:rsidR="00EE6E0D" w:rsidRDefault="00EE6E0D" w:rsidP="00EE6E0D">
          <w:pPr>
            <w:pStyle w:val="72D0E09326EE4719B9CED45CC33C04A4"/>
          </w:pPr>
          <w:r w:rsidRPr="0089251D">
            <w:rPr>
              <w:rStyle w:val="PlaceholderText"/>
            </w:rPr>
            <w:t>Click here to enter text.</w:t>
          </w:r>
        </w:p>
      </w:docPartBody>
    </w:docPart>
    <w:docPart>
      <w:docPartPr>
        <w:name w:val="976DD0CDFFD74A849883DD45F795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5A56-1617-4E9D-8050-CD25DC2B8ECF}"/>
      </w:docPartPr>
      <w:docPartBody>
        <w:p w:rsidR="00EE6E0D" w:rsidRDefault="00EE6E0D" w:rsidP="00EE6E0D">
          <w:pPr>
            <w:pStyle w:val="976DD0CDFFD74A849883DD45F795AE25"/>
          </w:pPr>
          <w:r w:rsidRPr="008925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1C"/>
    <w:rsid w:val="00077E55"/>
    <w:rsid w:val="0077721C"/>
    <w:rsid w:val="00E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E0D"/>
    <w:rPr>
      <w:color w:val="808080"/>
    </w:rPr>
  </w:style>
  <w:style w:type="paragraph" w:customStyle="1" w:styleId="8A1BF7E6298C448F877E07ED8E5BB326">
    <w:name w:val="8A1BF7E6298C448F877E07ED8E5BB326"/>
    <w:rsid w:val="0077721C"/>
  </w:style>
  <w:style w:type="paragraph" w:customStyle="1" w:styleId="7F9B827EE0F7490CA3C6F57622D03C1F">
    <w:name w:val="7F9B827EE0F7490CA3C6F57622D03C1F"/>
    <w:rsid w:val="0077721C"/>
  </w:style>
  <w:style w:type="paragraph" w:customStyle="1" w:styleId="A6B89E8B219A44BFB7B34B8EF2E1878C">
    <w:name w:val="A6B89E8B219A44BFB7B34B8EF2E1878C"/>
    <w:rsid w:val="0077721C"/>
  </w:style>
  <w:style w:type="paragraph" w:customStyle="1" w:styleId="AA27DD3BC2594A94A1DCBDA4D6D9196C">
    <w:name w:val="AA27DD3BC2594A94A1DCBDA4D6D9196C"/>
    <w:rsid w:val="0077721C"/>
  </w:style>
  <w:style w:type="paragraph" w:customStyle="1" w:styleId="ADC2893251574D969DEFC7B36AD17741">
    <w:name w:val="ADC2893251574D969DEFC7B36AD17741"/>
    <w:rsid w:val="0077721C"/>
  </w:style>
  <w:style w:type="paragraph" w:customStyle="1" w:styleId="1093BE223BA142959D788C6F06035D45">
    <w:name w:val="1093BE223BA142959D788C6F06035D45"/>
    <w:rsid w:val="0077721C"/>
  </w:style>
  <w:style w:type="paragraph" w:customStyle="1" w:styleId="0677DA05C6F046EAA0E078DC4065324E">
    <w:name w:val="0677DA05C6F046EAA0E078DC4065324E"/>
    <w:rsid w:val="0077721C"/>
  </w:style>
  <w:style w:type="paragraph" w:customStyle="1" w:styleId="C147EC75C940413D8E3D33F899D14FFB">
    <w:name w:val="C147EC75C940413D8E3D33F899D14FFB"/>
    <w:rsid w:val="0077721C"/>
  </w:style>
  <w:style w:type="paragraph" w:customStyle="1" w:styleId="2E18835612464AB6B23DE0A05F024763">
    <w:name w:val="2E18835612464AB6B23DE0A05F024763"/>
    <w:rsid w:val="0077721C"/>
  </w:style>
  <w:style w:type="paragraph" w:customStyle="1" w:styleId="B6EAD06575744406A2E9B587D031E28B">
    <w:name w:val="B6EAD06575744406A2E9B587D031E28B"/>
    <w:rsid w:val="0077721C"/>
  </w:style>
  <w:style w:type="paragraph" w:customStyle="1" w:styleId="F3185F109FF34FBEB968D9F9851DD55D">
    <w:name w:val="F3185F109FF34FBEB968D9F9851DD55D"/>
    <w:rsid w:val="0077721C"/>
  </w:style>
  <w:style w:type="paragraph" w:customStyle="1" w:styleId="C5D105A148224D8097E50F59BE8F8CA2">
    <w:name w:val="C5D105A148224D8097E50F59BE8F8CA2"/>
    <w:rsid w:val="0077721C"/>
  </w:style>
  <w:style w:type="paragraph" w:customStyle="1" w:styleId="C0F0BEFEE61A440987ED38B08FDD8166">
    <w:name w:val="C0F0BEFEE61A440987ED38B08FDD8166"/>
    <w:rsid w:val="0077721C"/>
  </w:style>
  <w:style w:type="paragraph" w:customStyle="1" w:styleId="BF8DA3775C7941A0BAC7D05FCBAEFCE6">
    <w:name w:val="BF8DA3775C7941A0BAC7D05FCBAEFCE6"/>
    <w:rsid w:val="0077721C"/>
  </w:style>
  <w:style w:type="paragraph" w:customStyle="1" w:styleId="11BCD3F013394C8291A9C86CE5F1774D">
    <w:name w:val="11BCD3F013394C8291A9C86CE5F1774D"/>
    <w:rsid w:val="0077721C"/>
  </w:style>
  <w:style w:type="paragraph" w:customStyle="1" w:styleId="8A73F75D3AAD4EDD986BB909C72ED606">
    <w:name w:val="8A73F75D3AAD4EDD986BB909C72ED606"/>
    <w:rsid w:val="0077721C"/>
  </w:style>
  <w:style w:type="paragraph" w:customStyle="1" w:styleId="0B174BDDB1E74E22ACC9C0019F3D1CC7">
    <w:name w:val="0B174BDDB1E74E22ACC9C0019F3D1CC7"/>
    <w:rsid w:val="0077721C"/>
  </w:style>
  <w:style w:type="paragraph" w:customStyle="1" w:styleId="041346A7F50F4C488B1B6633E7EF22F6">
    <w:name w:val="041346A7F50F4C488B1B6633E7EF22F6"/>
    <w:rsid w:val="0077721C"/>
  </w:style>
  <w:style w:type="paragraph" w:customStyle="1" w:styleId="1CFE9CFDA84F47E58EBA313DEB0955C9">
    <w:name w:val="1CFE9CFDA84F47E58EBA313DEB0955C9"/>
    <w:rsid w:val="0077721C"/>
  </w:style>
  <w:style w:type="paragraph" w:customStyle="1" w:styleId="328604138D664F188D04A6017B999731">
    <w:name w:val="328604138D664F188D04A6017B999731"/>
    <w:rsid w:val="0077721C"/>
  </w:style>
  <w:style w:type="paragraph" w:customStyle="1" w:styleId="FF5292E7985640759BF8FFC0F673DA23">
    <w:name w:val="FF5292E7985640759BF8FFC0F673DA23"/>
    <w:rsid w:val="0077721C"/>
  </w:style>
  <w:style w:type="paragraph" w:customStyle="1" w:styleId="9E24CA2ED62B46A5B11BC2B1AE2C82F8">
    <w:name w:val="9E24CA2ED62B46A5B11BC2B1AE2C82F8"/>
    <w:rsid w:val="0077721C"/>
  </w:style>
  <w:style w:type="paragraph" w:customStyle="1" w:styleId="6815792AF916467EBDAE024FCA3FD2DC">
    <w:name w:val="6815792AF916467EBDAE024FCA3FD2DC"/>
    <w:rsid w:val="0077721C"/>
  </w:style>
  <w:style w:type="paragraph" w:customStyle="1" w:styleId="3948CC99903D4DD7B4273D9C80E1BD56">
    <w:name w:val="3948CC99903D4DD7B4273D9C80E1BD56"/>
    <w:rsid w:val="0077721C"/>
  </w:style>
  <w:style w:type="paragraph" w:customStyle="1" w:styleId="48E442ED02D240AFA5E86E5F1D8B213B">
    <w:name w:val="48E442ED02D240AFA5E86E5F1D8B213B"/>
    <w:rsid w:val="0077721C"/>
  </w:style>
  <w:style w:type="paragraph" w:customStyle="1" w:styleId="CC1C476490D341D4B8A73D9A17FA8D58">
    <w:name w:val="CC1C476490D341D4B8A73D9A17FA8D58"/>
    <w:rsid w:val="0077721C"/>
  </w:style>
  <w:style w:type="paragraph" w:customStyle="1" w:styleId="7026DF1C2EE44706AD3C273A3FBC1F50">
    <w:name w:val="7026DF1C2EE44706AD3C273A3FBC1F50"/>
    <w:rsid w:val="0077721C"/>
  </w:style>
  <w:style w:type="paragraph" w:customStyle="1" w:styleId="E0E5EC51A54D4189B59FABAC3959D26F">
    <w:name w:val="E0E5EC51A54D4189B59FABAC3959D26F"/>
    <w:rsid w:val="0077721C"/>
  </w:style>
  <w:style w:type="paragraph" w:customStyle="1" w:styleId="4D2E0AB631ED4F3D84FAA1865743C727">
    <w:name w:val="4D2E0AB631ED4F3D84FAA1865743C727"/>
    <w:rsid w:val="0077721C"/>
  </w:style>
  <w:style w:type="paragraph" w:customStyle="1" w:styleId="5C04AAC1D9D9447FA28EE933B75937CA">
    <w:name w:val="5C04AAC1D9D9447FA28EE933B75937CA"/>
    <w:rsid w:val="0077721C"/>
  </w:style>
  <w:style w:type="paragraph" w:customStyle="1" w:styleId="20EE2D142DE241D3BF57B32963569822">
    <w:name w:val="20EE2D142DE241D3BF57B32963569822"/>
    <w:rsid w:val="0077721C"/>
  </w:style>
  <w:style w:type="paragraph" w:customStyle="1" w:styleId="3FFA3B39476846C1AE4952D536F86352">
    <w:name w:val="3FFA3B39476846C1AE4952D536F86352"/>
    <w:rsid w:val="0077721C"/>
  </w:style>
  <w:style w:type="paragraph" w:customStyle="1" w:styleId="DC63DF1DE9DF429C8E5D0937A2A81845">
    <w:name w:val="DC63DF1DE9DF429C8E5D0937A2A81845"/>
    <w:rsid w:val="0077721C"/>
  </w:style>
  <w:style w:type="paragraph" w:customStyle="1" w:styleId="1BA3CFF0E5034025B73B2B842D48ED03">
    <w:name w:val="1BA3CFF0E5034025B73B2B842D48ED03"/>
    <w:rsid w:val="0077721C"/>
  </w:style>
  <w:style w:type="paragraph" w:customStyle="1" w:styleId="15880EC112A84E3E86BF96888F3A2321">
    <w:name w:val="15880EC112A84E3E86BF96888F3A2321"/>
    <w:rsid w:val="0077721C"/>
  </w:style>
  <w:style w:type="paragraph" w:customStyle="1" w:styleId="512360CBF45C444888D14D7C569FC9A4">
    <w:name w:val="512360CBF45C444888D14D7C569FC9A4"/>
    <w:rsid w:val="0077721C"/>
  </w:style>
  <w:style w:type="paragraph" w:customStyle="1" w:styleId="9354E75DF6574C40B0B983E43F3C69CF">
    <w:name w:val="9354E75DF6574C40B0B983E43F3C69CF"/>
    <w:rsid w:val="0077721C"/>
  </w:style>
  <w:style w:type="paragraph" w:customStyle="1" w:styleId="FC8F5577F9F24A0BB7002C2DCAD04C33">
    <w:name w:val="FC8F5577F9F24A0BB7002C2DCAD04C33"/>
    <w:rsid w:val="0077721C"/>
  </w:style>
  <w:style w:type="paragraph" w:customStyle="1" w:styleId="AE609EB9754E4C898119338B66C0FF96">
    <w:name w:val="AE609EB9754E4C898119338B66C0FF96"/>
    <w:rsid w:val="0077721C"/>
  </w:style>
  <w:style w:type="paragraph" w:customStyle="1" w:styleId="77B442107037432DA3821486AF9DA87A">
    <w:name w:val="77B442107037432DA3821486AF9DA87A"/>
    <w:rsid w:val="0077721C"/>
  </w:style>
  <w:style w:type="paragraph" w:customStyle="1" w:styleId="AFD3D4D1AFAC411FA2EFD0E5F64448C5">
    <w:name w:val="AFD3D4D1AFAC411FA2EFD0E5F64448C5"/>
    <w:rsid w:val="0077721C"/>
  </w:style>
  <w:style w:type="paragraph" w:customStyle="1" w:styleId="193AEEAFA617449D8D532E7955359313">
    <w:name w:val="193AEEAFA617449D8D532E7955359313"/>
    <w:rsid w:val="0077721C"/>
  </w:style>
  <w:style w:type="paragraph" w:customStyle="1" w:styleId="4AA74F1C2A0046BAA79D6967F580C1FA">
    <w:name w:val="4AA74F1C2A0046BAA79D6967F580C1FA"/>
    <w:rsid w:val="0077721C"/>
  </w:style>
  <w:style w:type="paragraph" w:customStyle="1" w:styleId="0A6AAA14D8EA487B9D4B53ACE7B1BCD0">
    <w:name w:val="0A6AAA14D8EA487B9D4B53ACE7B1BCD0"/>
    <w:rsid w:val="0077721C"/>
  </w:style>
  <w:style w:type="paragraph" w:customStyle="1" w:styleId="9227DD5EF7F645DF880519D456370DDD">
    <w:name w:val="9227DD5EF7F645DF880519D456370DDD"/>
    <w:rsid w:val="0077721C"/>
  </w:style>
  <w:style w:type="paragraph" w:customStyle="1" w:styleId="E187F4D67088403ABE9BF32BCFDE5ED3">
    <w:name w:val="E187F4D67088403ABE9BF32BCFDE5ED3"/>
    <w:rsid w:val="0077721C"/>
  </w:style>
  <w:style w:type="paragraph" w:customStyle="1" w:styleId="32CDBB459DE746289C837B47A468F774">
    <w:name w:val="32CDBB459DE746289C837B47A468F774"/>
    <w:rsid w:val="0077721C"/>
  </w:style>
  <w:style w:type="paragraph" w:customStyle="1" w:styleId="D6673415248B41268AC494F820A0824B">
    <w:name w:val="D6673415248B41268AC494F820A0824B"/>
    <w:rsid w:val="0077721C"/>
  </w:style>
  <w:style w:type="paragraph" w:customStyle="1" w:styleId="BA4AD39BC06447C0BC212A7216BD1C23">
    <w:name w:val="BA4AD39BC06447C0BC212A7216BD1C23"/>
    <w:rsid w:val="0077721C"/>
  </w:style>
  <w:style w:type="paragraph" w:customStyle="1" w:styleId="F1E0D19EF9EB4385972B489337377CED">
    <w:name w:val="F1E0D19EF9EB4385972B489337377CED"/>
    <w:rsid w:val="0077721C"/>
  </w:style>
  <w:style w:type="paragraph" w:customStyle="1" w:styleId="FA9A0E1BAEC34549B8DB4C9CAAF9AC91">
    <w:name w:val="FA9A0E1BAEC34549B8DB4C9CAAF9AC91"/>
    <w:rsid w:val="0077721C"/>
  </w:style>
  <w:style w:type="paragraph" w:customStyle="1" w:styleId="508A47D6688A478594CE5B7058EEE9AA">
    <w:name w:val="508A47D6688A478594CE5B7058EEE9AA"/>
    <w:rsid w:val="0077721C"/>
  </w:style>
  <w:style w:type="paragraph" w:customStyle="1" w:styleId="41D01D71FBC14D25A78BFD2E963119A3">
    <w:name w:val="41D01D71FBC14D25A78BFD2E963119A3"/>
    <w:rsid w:val="0077721C"/>
  </w:style>
  <w:style w:type="paragraph" w:customStyle="1" w:styleId="1FCDE7B9877645C3BD3FA31DA6AAFA87">
    <w:name w:val="1FCDE7B9877645C3BD3FA31DA6AAFA87"/>
    <w:rsid w:val="0077721C"/>
  </w:style>
  <w:style w:type="paragraph" w:customStyle="1" w:styleId="AE73C78168F542E7902FD6737F1726B4">
    <w:name w:val="AE73C78168F542E7902FD6737F1726B4"/>
    <w:rsid w:val="0077721C"/>
  </w:style>
  <w:style w:type="paragraph" w:customStyle="1" w:styleId="7205A663C45546B5B1DFD1F1C34228A4">
    <w:name w:val="7205A663C45546B5B1DFD1F1C34228A4"/>
    <w:rsid w:val="0077721C"/>
  </w:style>
  <w:style w:type="paragraph" w:customStyle="1" w:styleId="9D290EA201CF4C05AA16163D7A86F029">
    <w:name w:val="9D290EA201CF4C05AA16163D7A86F029"/>
    <w:rsid w:val="0077721C"/>
  </w:style>
  <w:style w:type="paragraph" w:customStyle="1" w:styleId="634239B596E24D3FBA9CBDABB6D8142E">
    <w:name w:val="634239B596E24D3FBA9CBDABB6D8142E"/>
    <w:rsid w:val="0077721C"/>
  </w:style>
  <w:style w:type="paragraph" w:customStyle="1" w:styleId="2F2A6436B2114D26B08F367A174D74E2">
    <w:name w:val="2F2A6436B2114D26B08F367A174D74E2"/>
    <w:rsid w:val="00077E55"/>
  </w:style>
  <w:style w:type="paragraph" w:customStyle="1" w:styleId="DFD96FCB823042379D942FFF7F2D83F8">
    <w:name w:val="DFD96FCB823042379D942FFF7F2D83F8"/>
    <w:rsid w:val="00077E55"/>
  </w:style>
  <w:style w:type="paragraph" w:customStyle="1" w:styleId="40C80F645B1B483282B8CBA0BE26D780">
    <w:name w:val="40C80F645B1B483282B8CBA0BE26D780"/>
    <w:rsid w:val="00077E55"/>
  </w:style>
  <w:style w:type="paragraph" w:customStyle="1" w:styleId="E0CF4A03EC5B4A28B8269F0E19A673D6">
    <w:name w:val="E0CF4A03EC5B4A28B8269F0E19A673D6"/>
    <w:rsid w:val="00077E55"/>
  </w:style>
  <w:style w:type="paragraph" w:customStyle="1" w:styleId="2F77106314004E5C92BB811A84EFD39F">
    <w:name w:val="2F77106314004E5C92BB811A84EFD39F"/>
    <w:rsid w:val="00077E55"/>
  </w:style>
  <w:style w:type="paragraph" w:customStyle="1" w:styleId="CF73B2232ABD476BB9472EAA973B5847">
    <w:name w:val="CF73B2232ABD476BB9472EAA973B5847"/>
    <w:rsid w:val="00077E55"/>
  </w:style>
  <w:style w:type="paragraph" w:customStyle="1" w:styleId="A91067E8DF16480BADE963703358AD82">
    <w:name w:val="A91067E8DF16480BADE963703358AD82"/>
    <w:rsid w:val="00077E55"/>
  </w:style>
  <w:style w:type="paragraph" w:customStyle="1" w:styleId="48134EAC2BB84A5B9E85EEF12BC66355">
    <w:name w:val="48134EAC2BB84A5B9E85EEF12BC66355"/>
    <w:rsid w:val="00077E55"/>
  </w:style>
  <w:style w:type="paragraph" w:customStyle="1" w:styleId="14D95753A8ED4DA4B8ADCB2F8C716EB1">
    <w:name w:val="14D95753A8ED4DA4B8ADCB2F8C716EB1"/>
    <w:rsid w:val="00077E55"/>
  </w:style>
  <w:style w:type="paragraph" w:customStyle="1" w:styleId="D137EF2FEFD7458E8EFCCC3826BBA99C">
    <w:name w:val="D137EF2FEFD7458E8EFCCC3826BBA99C"/>
    <w:rsid w:val="00077E55"/>
  </w:style>
  <w:style w:type="paragraph" w:customStyle="1" w:styleId="00FA28C83F7343999A6B527B3D66B63C">
    <w:name w:val="00FA28C83F7343999A6B527B3D66B63C"/>
    <w:rsid w:val="00077E55"/>
  </w:style>
  <w:style w:type="paragraph" w:customStyle="1" w:styleId="3B3E66ED5FFD4578BA071753AE0F23E7">
    <w:name w:val="3B3E66ED5FFD4578BA071753AE0F23E7"/>
    <w:rsid w:val="00077E55"/>
  </w:style>
  <w:style w:type="paragraph" w:customStyle="1" w:styleId="EF048AC888D047AF95E6D33553007FF1">
    <w:name w:val="EF048AC888D047AF95E6D33553007FF1"/>
    <w:rsid w:val="00077E55"/>
  </w:style>
  <w:style w:type="paragraph" w:customStyle="1" w:styleId="8A9108F6C07E41C08032022B55430854">
    <w:name w:val="8A9108F6C07E41C08032022B55430854"/>
    <w:rsid w:val="00077E55"/>
  </w:style>
  <w:style w:type="paragraph" w:customStyle="1" w:styleId="8AA80CCAA62D4A52B25A3EC11825367A">
    <w:name w:val="8AA80CCAA62D4A52B25A3EC11825367A"/>
    <w:rsid w:val="00077E55"/>
  </w:style>
  <w:style w:type="paragraph" w:customStyle="1" w:styleId="419FB37F46CC4DC09E9294E0D3B5C86A">
    <w:name w:val="419FB37F46CC4DC09E9294E0D3B5C86A"/>
    <w:rsid w:val="00077E55"/>
  </w:style>
  <w:style w:type="paragraph" w:customStyle="1" w:styleId="F2B1DA8A8FDD439EB3E18F5473E140D8">
    <w:name w:val="F2B1DA8A8FDD439EB3E18F5473E140D8"/>
    <w:rsid w:val="00077E55"/>
  </w:style>
  <w:style w:type="paragraph" w:customStyle="1" w:styleId="C45199CDB0CA471AAC6641ADC4EBE994">
    <w:name w:val="C45199CDB0CA471AAC6641ADC4EBE994"/>
    <w:rsid w:val="00077E55"/>
  </w:style>
  <w:style w:type="paragraph" w:customStyle="1" w:styleId="01637014FF8D425EAEED4CCBAD1348A7">
    <w:name w:val="01637014FF8D425EAEED4CCBAD1348A7"/>
    <w:rsid w:val="00077E55"/>
  </w:style>
  <w:style w:type="paragraph" w:customStyle="1" w:styleId="71A991BE18B64573A6490AFF1C93D88F">
    <w:name w:val="71A991BE18B64573A6490AFF1C93D88F"/>
    <w:rsid w:val="00077E55"/>
  </w:style>
  <w:style w:type="paragraph" w:customStyle="1" w:styleId="6746EC8229BB4736BF26878396231D2B">
    <w:name w:val="6746EC8229BB4736BF26878396231D2B"/>
    <w:rsid w:val="00077E55"/>
  </w:style>
  <w:style w:type="paragraph" w:customStyle="1" w:styleId="5FCCBC15FDAB49F6A572651FEDD2FD44">
    <w:name w:val="5FCCBC15FDAB49F6A572651FEDD2FD44"/>
    <w:rsid w:val="00077E55"/>
  </w:style>
  <w:style w:type="paragraph" w:customStyle="1" w:styleId="4ED6DD01BB48494295B4CFC1734FA36D">
    <w:name w:val="4ED6DD01BB48494295B4CFC1734FA36D"/>
    <w:rsid w:val="00077E55"/>
  </w:style>
  <w:style w:type="paragraph" w:customStyle="1" w:styleId="DEDA6A4A63FE4DAA8B2CB77A29A6CA81">
    <w:name w:val="DEDA6A4A63FE4DAA8B2CB77A29A6CA81"/>
    <w:rsid w:val="00077E55"/>
  </w:style>
  <w:style w:type="paragraph" w:customStyle="1" w:styleId="5F0DCC65C957427AABB2C82EDED954A4">
    <w:name w:val="5F0DCC65C957427AABB2C82EDED954A4"/>
    <w:rsid w:val="00077E55"/>
  </w:style>
  <w:style w:type="paragraph" w:customStyle="1" w:styleId="4C4BFD3BCD08478486CB302D94BBAA35">
    <w:name w:val="4C4BFD3BCD08478486CB302D94BBAA35"/>
    <w:rsid w:val="00077E55"/>
  </w:style>
  <w:style w:type="paragraph" w:customStyle="1" w:styleId="33DC64EC1BE74EDAB46534C4C182A114">
    <w:name w:val="33DC64EC1BE74EDAB46534C4C182A114"/>
    <w:rsid w:val="00077E55"/>
  </w:style>
  <w:style w:type="paragraph" w:customStyle="1" w:styleId="0D71623147DA41D3A7C0B4C47AF9DA3B">
    <w:name w:val="0D71623147DA41D3A7C0B4C47AF9DA3B"/>
    <w:rsid w:val="00077E55"/>
  </w:style>
  <w:style w:type="paragraph" w:customStyle="1" w:styleId="4AECF5BD16BB4AA592C336BC64829C66">
    <w:name w:val="4AECF5BD16BB4AA592C336BC64829C66"/>
    <w:rsid w:val="00077E55"/>
  </w:style>
  <w:style w:type="paragraph" w:customStyle="1" w:styleId="E6E462438FEE46A48F6CDF7C9DD929A6">
    <w:name w:val="E6E462438FEE46A48F6CDF7C9DD929A6"/>
    <w:rsid w:val="00077E55"/>
  </w:style>
  <w:style w:type="paragraph" w:customStyle="1" w:styleId="0918394C9513499FB8887C39E0250007">
    <w:name w:val="0918394C9513499FB8887C39E0250007"/>
    <w:rsid w:val="00077E55"/>
  </w:style>
  <w:style w:type="paragraph" w:customStyle="1" w:styleId="6CB005F1D7414C4FB6274BBA58AAD63A">
    <w:name w:val="6CB005F1D7414C4FB6274BBA58AAD63A"/>
    <w:rsid w:val="00077E55"/>
  </w:style>
  <w:style w:type="paragraph" w:customStyle="1" w:styleId="DAF5A20E63684E3C99EE4F364CFF0EE6">
    <w:name w:val="DAF5A20E63684E3C99EE4F364CFF0EE6"/>
    <w:rsid w:val="00077E55"/>
  </w:style>
  <w:style w:type="paragraph" w:customStyle="1" w:styleId="C8118EC07625444380A20502A8D49169">
    <w:name w:val="C8118EC07625444380A20502A8D49169"/>
    <w:rsid w:val="00EE6E0D"/>
  </w:style>
  <w:style w:type="paragraph" w:customStyle="1" w:styleId="1F2C20AA62304E0CAFE27D7F050DE3EF">
    <w:name w:val="1F2C20AA62304E0CAFE27D7F050DE3EF"/>
    <w:rsid w:val="00EE6E0D"/>
  </w:style>
  <w:style w:type="paragraph" w:customStyle="1" w:styleId="5CB3B00945FC4432B0DFF7E07555E12D">
    <w:name w:val="5CB3B00945FC4432B0DFF7E07555E12D"/>
    <w:rsid w:val="00EE6E0D"/>
  </w:style>
  <w:style w:type="paragraph" w:customStyle="1" w:styleId="E70EC7B5AE76471B986F8D99DE1667BC">
    <w:name w:val="E70EC7B5AE76471B986F8D99DE1667BC"/>
    <w:rsid w:val="00EE6E0D"/>
  </w:style>
  <w:style w:type="paragraph" w:customStyle="1" w:styleId="8F1756853ED44CFDAAB7BFE63340EEC0">
    <w:name w:val="8F1756853ED44CFDAAB7BFE63340EEC0"/>
    <w:rsid w:val="00EE6E0D"/>
  </w:style>
  <w:style w:type="paragraph" w:customStyle="1" w:styleId="B0ABD64D1C67474192ED674677BD4486">
    <w:name w:val="B0ABD64D1C67474192ED674677BD4486"/>
    <w:rsid w:val="00EE6E0D"/>
  </w:style>
  <w:style w:type="paragraph" w:customStyle="1" w:styleId="46AE9564F1184C198B8C6E94FE1A538B">
    <w:name w:val="46AE9564F1184C198B8C6E94FE1A538B"/>
    <w:rsid w:val="00EE6E0D"/>
  </w:style>
  <w:style w:type="paragraph" w:customStyle="1" w:styleId="33C1C128F23C4711A3C81D95E8CA66EE">
    <w:name w:val="33C1C128F23C4711A3C81D95E8CA66EE"/>
    <w:rsid w:val="00EE6E0D"/>
  </w:style>
  <w:style w:type="paragraph" w:customStyle="1" w:styleId="F1C84E7F697F4692B621AE10EB404DC9">
    <w:name w:val="F1C84E7F697F4692B621AE10EB404DC9"/>
    <w:rsid w:val="00EE6E0D"/>
  </w:style>
  <w:style w:type="paragraph" w:customStyle="1" w:styleId="1185CECB568F478297DD4189056BEC42">
    <w:name w:val="1185CECB568F478297DD4189056BEC42"/>
    <w:rsid w:val="00EE6E0D"/>
  </w:style>
  <w:style w:type="paragraph" w:customStyle="1" w:styleId="37BB7D13C47E4AB89B965874E5FD6E3D">
    <w:name w:val="37BB7D13C47E4AB89B965874E5FD6E3D"/>
    <w:rsid w:val="00EE6E0D"/>
  </w:style>
  <w:style w:type="paragraph" w:customStyle="1" w:styleId="5EED0C4EB242445D92EE649915913D9A">
    <w:name w:val="5EED0C4EB242445D92EE649915913D9A"/>
    <w:rsid w:val="00EE6E0D"/>
  </w:style>
  <w:style w:type="paragraph" w:customStyle="1" w:styleId="B0364ACEF67A4DA5B2460A6724B5829E">
    <w:name w:val="B0364ACEF67A4DA5B2460A6724B5829E"/>
    <w:rsid w:val="00EE6E0D"/>
  </w:style>
  <w:style w:type="paragraph" w:customStyle="1" w:styleId="280700269881489792C67166294A4F8A">
    <w:name w:val="280700269881489792C67166294A4F8A"/>
    <w:rsid w:val="00EE6E0D"/>
  </w:style>
  <w:style w:type="paragraph" w:customStyle="1" w:styleId="B3F29FD035104256A493299419258A34">
    <w:name w:val="B3F29FD035104256A493299419258A34"/>
    <w:rsid w:val="00EE6E0D"/>
  </w:style>
  <w:style w:type="paragraph" w:customStyle="1" w:styleId="93862F2A7B2E479497F839E372B83081">
    <w:name w:val="93862F2A7B2E479497F839E372B83081"/>
    <w:rsid w:val="00EE6E0D"/>
  </w:style>
  <w:style w:type="paragraph" w:customStyle="1" w:styleId="A0480C28B44C4DB196F53C442C9BD198">
    <w:name w:val="A0480C28B44C4DB196F53C442C9BD198"/>
    <w:rsid w:val="00EE6E0D"/>
  </w:style>
  <w:style w:type="paragraph" w:customStyle="1" w:styleId="D4A3D3A522C04053A5876131FA28CAA3">
    <w:name w:val="D4A3D3A522C04053A5876131FA28CAA3"/>
    <w:rsid w:val="00EE6E0D"/>
  </w:style>
  <w:style w:type="paragraph" w:customStyle="1" w:styleId="94470CB1CE06413788E2D94ABC9CE25A">
    <w:name w:val="94470CB1CE06413788E2D94ABC9CE25A"/>
    <w:rsid w:val="00EE6E0D"/>
  </w:style>
  <w:style w:type="paragraph" w:customStyle="1" w:styleId="A5E028D057614455B384AF3C4B7610FD">
    <w:name w:val="A5E028D057614455B384AF3C4B7610FD"/>
    <w:rsid w:val="00EE6E0D"/>
  </w:style>
  <w:style w:type="paragraph" w:customStyle="1" w:styleId="1D08464429EB400094FC6681CFE7C7B2">
    <w:name w:val="1D08464429EB400094FC6681CFE7C7B2"/>
    <w:rsid w:val="00EE6E0D"/>
  </w:style>
  <w:style w:type="paragraph" w:customStyle="1" w:styleId="0F5F2E0000084469AF526377A7026552">
    <w:name w:val="0F5F2E0000084469AF526377A7026552"/>
    <w:rsid w:val="00EE6E0D"/>
  </w:style>
  <w:style w:type="paragraph" w:customStyle="1" w:styleId="2EE2023A371248F19B80B27C5364866D">
    <w:name w:val="2EE2023A371248F19B80B27C5364866D"/>
    <w:rsid w:val="00EE6E0D"/>
  </w:style>
  <w:style w:type="paragraph" w:customStyle="1" w:styleId="9CEBB5E65F3C4ED0AD4713243F54B135">
    <w:name w:val="9CEBB5E65F3C4ED0AD4713243F54B135"/>
    <w:rsid w:val="00EE6E0D"/>
  </w:style>
  <w:style w:type="paragraph" w:customStyle="1" w:styleId="6059859FDD7A46E7A71E16AFBB4CF698">
    <w:name w:val="6059859FDD7A46E7A71E16AFBB4CF698"/>
    <w:rsid w:val="00EE6E0D"/>
  </w:style>
  <w:style w:type="paragraph" w:customStyle="1" w:styleId="51FF337211B2412CAF6523377739039E">
    <w:name w:val="51FF337211B2412CAF6523377739039E"/>
    <w:rsid w:val="00EE6E0D"/>
  </w:style>
  <w:style w:type="paragraph" w:customStyle="1" w:styleId="702970D7A60A4067A6BAB69A96D136E7">
    <w:name w:val="702970D7A60A4067A6BAB69A96D136E7"/>
    <w:rsid w:val="00EE6E0D"/>
  </w:style>
  <w:style w:type="paragraph" w:customStyle="1" w:styleId="8D732478E4D74DE18803652F349CD018">
    <w:name w:val="8D732478E4D74DE18803652F349CD018"/>
    <w:rsid w:val="00EE6E0D"/>
  </w:style>
  <w:style w:type="paragraph" w:customStyle="1" w:styleId="998BDF8F04E443FC9DE8AD510A70E696">
    <w:name w:val="998BDF8F04E443FC9DE8AD510A70E696"/>
    <w:rsid w:val="00EE6E0D"/>
  </w:style>
  <w:style w:type="paragraph" w:customStyle="1" w:styleId="E0EA9D837EC44BA8A5AFAB56CE717CFE">
    <w:name w:val="E0EA9D837EC44BA8A5AFAB56CE717CFE"/>
    <w:rsid w:val="00EE6E0D"/>
  </w:style>
  <w:style w:type="paragraph" w:customStyle="1" w:styleId="72D0E09326EE4719B9CED45CC33C04A4">
    <w:name w:val="72D0E09326EE4719B9CED45CC33C04A4"/>
    <w:rsid w:val="00EE6E0D"/>
  </w:style>
  <w:style w:type="paragraph" w:customStyle="1" w:styleId="976DD0CDFFD74A849883DD45F795AE25">
    <w:name w:val="976DD0CDFFD74A849883DD45F795AE25"/>
    <w:rsid w:val="00EE6E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E0D"/>
    <w:rPr>
      <w:color w:val="808080"/>
    </w:rPr>
  </w:style>
  <w:style w:type="paragraph" w:customStyle="1" w:styleId="8A1BF7E6298C448F877E07ED8E5BB326">
    <w:name w:val="8A1BF7E6298C448F877E07ED8E5BB326"/>
    <w:rsid w:val="0077721C"/>
  </w:style>
  <w:style w:type="paragraph" w:customStyle="1" w:styleId="7F9B827EE0F7490CA3C6F57622D03C1F">
    <w:name w:val="7F9B827EE0F7490CA3C6F57622D03C1F"/>
    <w:rsid w:val="0077721C"/>
  </w:style>
  <w:style w:type="paragraph" w:customStyle="1" w:styleId="A6B89E8B219A44BFB7B34B8EF2E1878C">
    <w:name w:val="A6B89E8B219A44BFB7B34B8EF2E1878C"/>
    <w:rsid w:val="0077721C"/>
  </w:style>
  <w:style w:type="paragraph" w:customStyle="1" w:styleId="AA27DD3BC2594A94A1DCBDA4D6D9196C">
    <w:name w:val="AA27DD3BC2594A94A1DCBDA4D6D9196C"/>
    <w:rsid w:val="0077721C"/>
  </w:style>
  <w:style w:type="paragraph" w:customStyle="1" w:styleId="ADC2893251574D969DEFC7B36AD17741">
    <w:name w:val="ADC2893251574D969DEFC7B36AD17741"/>
    <w:rsid w:val="0077721C"/>
  </w:style>
  <w:style w:type="paragraph" w:customStyle="1" w:styleId="1093BE223BA142959D788C6F06035D45">
    <w:name w:val="1093BE223BA142959D788C6F06035D45"/>
    <w:rsid w:val="0077721C"/>
  </w:style>
  <w:style w:type="paragraph" w:customStyle="1" w:styleId="0677DA05C6F046EAA0E078DC4065324E">
    <w:name w:val="0677DA05C6F046EAA0E078DC4065324E"/>
    <w:rsid w:val="0077721C"/>
  </w:style>
  <w:style w:type="paragraph" w:customStyle="1" w:styleId="C147EC75C940413D8E3D33F899D14FFB">
    <w:name w:val="C147EC75C940413D8E3D33F899D14FFB"/>
    <w:rsid w:val="0077721C"/>
  </w:style>
  <w:style w:type="paragraph" w:customStyle="1" w:styleId="2E18835612464AB6B23DE0A05F024763">
    <w:name w:val="2E18835612464AB6B23DE0A05F024763"/>
    <w:rsid w:val="0077721C"/>
  </w:style>
  <w:style w:type="paragraph" w:customStyle="1" w:styleId="B6EAD06575744406A2E9B587D031E28B">
    <w:name w:val="B6EAD06575744406A2E9B587D031E28B"/>
    <w:rsid w:val="0077721C"/>
  </w:style>
  <w:style w:type="paragraph" w:customStyle="1" w:styleId="F3185F109FF34FBEB968D9F9851DD55D">
    <w:name w:val="F3185F109FF34FBEB968D9F9851DD55D"/>
    <w:rsid w:val="0077721C"/>
  </w:style>
  <w:style w:type="paragraph" w:customStyle="1" w:styleId="C5D105A148224D8097E50F59BE8F8CA2">
    <w:name w:val="C5D105A148224D8097E50F59BE8F8CA2"/>
    <w:rsid w:val="0077721C"/>
  </w:style>
  <w:style w:type="paragraph" w:customStyle="1" w:styleId="C0F0BEFEE61A440987ED38B08FDD8166">
    <w:name w:val="C0F0BEFEE61A440987ED38B08FDD8166"/>
    <w:rsid w:val="0077721C"/>
  </w:style>
  <w:style w:type="paragraph" w:customStyle="1" w:styleId="BF8DA3775C7941A0BAC7D05FCBAEFCE6">
    <w:name w:val="BF8DA3775C7941A0BAC7D05FCBAEFCE6"/>
    <w:rsid w:val="0077721C"/>
  </w:style>
  <w:style w:type="paragraph" w:customStyle="1" w:styleId="11BCD3F013394C8291A9C86CE5F1774D">
    <w:name w:val="11BCD3F013394C8291A9C86CE5F1774D"/>
    <w:rsid w:val="0077721C"/>
  </w:style>
  <w:style w:type="paragraph" w:customStyle="1" w:styleId="8A73F75D3AAD4EDD986BB909C72ED606">
    <w:name w:val="8A73F75D3AAD4EDD986BB909C72ED606"/>
    <w:rsid w:val="0077721C"/>
  </w:style>
  <w:style w:type="paragraph" w:customStyle="1" w:styleId="0B174BDDB1E74E22ACC9C0019F3D1CC7">
    <w:name w:val="0B174BDDB1E74E22ACC9C0019F3D1CC7"/>
    <w:rsid w:val="0077721C"/>
  </w:style>
  <w:style w:type="paragraph" w:customStyle="1" w:styleId="041346A7F50F4C488B1B6633E7EF22F6">
    <w:name w:val="041346A7F50F4C488B1B6633E7EF22F6"/>
    <w:rsid w:val="0077721C"/>
  </w:style>
  <w:style w:type="paragraph" w:customStyle="1" w:styleId="1CFE9CFDA84F47E58EBA313DEB0955C9">
    <w:name w:val="1CFE9CFDA84F47E58EBA313DEB0955C9"/>
    <w:rsid w:val="0077721C"/>
  </w:style>
  <w:style w:type="paragraph" w:customStyle="1" w:styleId="328604138D664F188D04A6017B999731">
    <w:name w:val="328604138D664F188D04A6017B999731"/>
    <w:rsid w:val="0077721C"/>
  </w:style>
  <w:style w:type="paragraph" w:customStyle="1" w:styleId="FF5292E7985640759BF8FFC0F673DA23">
    <w:name w:val="FF5292E7985640759BF8FFC0F673DA23"/>
    <w:rsid w:val="0077721C"/>
  </w:style>
  <w:style w:type="paragraph" w:customStyle="1" w:styleId="9E24CA2ED62B46A5B11BC2B1AE2C82F8">
    <w:name w:val="9E24CA2ED62B46A5B11BC2B1AE2C82F8"/>
    <w:rsid w:val="0077721C"/>
  </w:style>
  <w:style w:type="paragraph" w:customStyle="1" w:styleId="6815792AF916467EBDAE024FCA3FD2DC">
    <w:name w:val="6815792AF916467EBDAE024FCA3FD2DC"/>
    <w:rsid w:val="0077721C"/>
  </w:style>
  <w:style w:type="paragraph" w:customStyle="1" w:styleId="3948CC99903D4DD7B4273D9C80E1BD56">
    <w:name w:val="3948CC99903D4DD7B4273D9C80E1BD56"/>
    <w:rsid w:val="0077721C"/>
  </w:style>
  <w:style w:type="paragraph" w:customStyle="1" w:styleId="48E442ED02D240AFA5E86E5F1D8B213B">
    <w:name w:val="48E442ED02D240AFA5E86E5F1D8B213B"/>
    <w:rsid w:val="0077721C"/>
  </w:style>
  <w:style w:type="paragraph" w:customStyle="1" w:styleId="CC1C476490D341D4B8A73D9A17FA8D58">
    <w:name w:val="CC1C476490D341D4B8A73D9A17FA8D58"/>
    <w:rsid w:val="0077721C"/>
  </w:style>
  <w:style w:type="paragraph" w:customStyle="1" w:styleId="7026DF1C2EE44706AD3C273A3FBC1F50">
    <w:name w:val="7026DF1C2EE44706AD3C273A3FBC1F50"/>
    <w:rsid w:val="0077721C"/>
  </w:style>
  <w:style w:type="paragraph" w:customStyle="1" w:styleId="E0E5EC51A54D4189B59FABAC3959D26F">
    <w:name w:val="E0E5EC51A54D4189B59FABAC3959D26F"/>
    <w:rsid w:val="0077721C"/>
  </w:style>
  <w:style w:type="paragraph" w:customStyle="1" w:styleId="4D2E0AB631ED4F3D84FAA1865743C727">
    <w:name w:val="4D2E0AB631ED4F3D84FAA1865743C727"/>
    <w:rsid w:val="0077721C"/>
  </w:style>
  <w:style w:type="paragraph" w:customStyle="1" w:styleId="5C04AAC1D9D9447FA28EE933B75937CA">
    <w:name w:val="5C04AAC1D9D9447FA28EE933B75937CA"/>
    <w:rsid w:val="0077721C"/>
  </w:style>
  <w:style w:type="paragraph" w:customStyle="1" w:styleId="20EE2D142DE241D3BF57B32963569822">
    <w:name w:val="20EE2D142DE241D3BF57B32963569822"/>
    <w:rsid w:val="0077721C"/>
  </w:style>
  <w:style w:type="paragraph" w:customStyle="1" w:styleId="3FFA3B39476846C1AE4952D536F86352">
    <w:name w:val="3FFA3B39476846C1AE4952D536F86352"/>
    <w:rsid w:val="0077721C"/>
  </w:style>
  <w:style w:type="paragraph" w:customStyle="1" w:styleId="DC63DF1DE9DF429C8E5D0937A2A81845">
    <w:name w:val="DC63DF1DE9DF429C8E5D0937A2A81845"/>
    <w:rsid w:val="0077721C"/>
  </w:style>
  <w:style w:type="paragraph" w:customStyle="1" w:styleId="1BA3CFF0E5034025B73B2B842D48ED03">
    <w:name w:val="1BA3CFF0E5034025B73B2B842D48ED03"/>
    <w:rsid w:val="0077721C"/>
  </w:style>
  <w:style w:type="paragraph" w:customStyle="1" w:styleId="15880EC112A84E3E86BF96888F3A2321">
    <w:name w:val="15880EC112A84E3E86BF96888F3A2321"/>
    <w:rsid w:val="0077721C"/>
  </w:style>
  <w:style w:type="paragraph" w:customStyle="1" w:styleId="512360CBF45C444888D14D7C569FC9A4">
    <w:name w:val="512360CBF45C444888D14D7C569FC9A4"/>
    <w:rsid w:val="0077721C"/>
  </w:style>
  <w:style w:type="paragraph" w:customStyle="1" w:styleId="9354E75DF6574C40B0B983E43F3C69CF">
    <w:name w:val="9354E75DF6574C40B0B983E43F3C69CF"/>
    <w:rsid w:val="0077721C"/>
  </w:style>
  <w:style w:type="paragraph" w:customStyle="1" w:styleId="FC8F5577F9F24A0BB7002C2DCAD04C33">
    <w:name w:val="FC8F5577F9F24A0BB7002C2DCAD04C33"/>
    <w:rsid w:val="0077721C"/>
  </w:style>
  <w:style w:type="paragraph" w:customStyle="1" w:styleId="AE609EB9754E4C898119338B66C0FF96">
    <w:name w:val="AE609EB9754E4C898119338B66C0FF96"/>
    <w:rsid w:val="0077721C"/>
  </w:style>
  <w:style w:type="paragraph" w:customStyle="1" w:styleId="77B442107037432DA3821486AF9DA87A">
    <w:name w:val="77B442107037432DA3821486AF9DA87A"/>
    <w:rsid w:val="0077721C"/>
  </w:style>
  <w:style w:type="paragraph" w:customStyle="1" w:styleId="AFD3D4D1AFAC411FA2EFD0E5F64448C5">
    <w:name w:val="AFD3D4D1AFAC411FA2EFD0E5F64448C5"/>
    <w:rsid w:val="0077721C"/>
  </w:style>
  <w:style w:type="paragraph" w:customStyle="1" w:styleId="193AEEAFA617449D8D532E7955359313">
    <w:name w:val="193AEEAFA617449D8D532E7955359313"/>
    <w:rsid w:val="0077721C"/>
  </w:style>
  <w:style w:type="paragraph" w:customStyle="1" w:styleId="4AA74F1C2A0046BAA79D6967F580C1FA">
    <w:name w:val="4AA74F1C2A0046BAA79D6967F580C1FA"/>
    <w:rsid w:val="0077721C"/>
  </w:style>
  <w:style w:type="paragraph" w:customStyle="1" w:styleId="0A6AAA14D8EA487B9D4B53ACE7B1BCD0">
    <w:name w:val="0A6AAA14D8EA487B9D4B53ACE7B1BCD0"/>
    <w:rsid w:val="0077721C"/>
  </w:style>
  <w:style w:type="paragraph" w:customStyle="1" w:styleId="9227DD5EF7F645DF880519D456370DDD">
    <w:name w:val="9227DD5EF7F645DF880519D456370DDD"/>
    <w:rsid w:val="0077721C"/>
  </w:style>
  <w:style w:type="paragraph" w:customStyle="1" w:styleId="E187F4D67088403ABE9BF32BCFDE5ED3">
    <w:name w:val="E187F4D67088403ABE9BF32BCFDE5ED3"/>
    <w:rsid w:val="0077721C"/>
  </w:style>
  <w:style w:type="paragraph" w:customStyle="1" w:styleId="32CDBB459DE746289C837B47A468F774">
    <w:name w:val="32CDBB459DE746289C837B47A468F774"/>
    <w:rsid w:val="0077721C"/>
  </w:style>
  <w:style w:type="paragraph" w:customStyle="1" w:styleId="D6673415248B41268AC494F820A0824B">
    <w:name w:val="D6673415248B41268AC494F820A0824B"/>
    <w:rsid w:val="0077721C"/>
  </w:style>
  <w:style w:type="paragraph" w:customStyle="1" w:styleId="BA4AD39BC06447C0BC212A7216BD1C23">
    <w:name w:val="BA4AD39BC06447C0BC212A7216BD1C23"/>
    <w:rsid w:val="0077721C"/>
  </w:style>
  <w:style w:type="paragraph" w:customStyle="1" w:styleId="F1E0D19EF9EB4385972B489337377CED">
    <w:name w:val="F1E0D19EF9EB4385972B489337377CED"/>
    <w:rsid w:val="0077721C"/>
  </w:style>
  <w:style w:type="paragraph" w:customStyle="1" w:styleId="FA9A0E1BAEC34549B8DB4C9CAAF9AC91">
    <w:name w:val="FA9A0E1BAEC34549B8DB4C9CAAF9AC91"/>
    <w:rsid w:val="0077721C"/>
  </w:style>
  <w:style w:type="paragraph" w:customStyle="1" w:styleId="508A47D6688A478594CE5B7058EEE9AA">
    <w:name w:val="508A47D6688A478594CE5B7058EEE9AA"/>
    <w:rsid w:val="0077721C"/>
  </w:style>
  <w:style w:type="paragraph" w:customStyle="1" w:styleId="41D01D71FBC14D25A78BFD2E963119A3">
    <w:name w:val="41D01D71FBC14D25A78BFD2E963119A3"/>
    <w:rsid w:val="0077721C"/>
  </w:style>
  <w:style w:type="paragraph" w:customStyle="1" w:styleId="1FCDE7B9877645C3BD3FA31DA6AAFA87">
    <w:name w:val="1FCDE7B9877645C3BD3FA31DA6AAFA87"/>
    <w:rsid w:val="0077721C"/>
  </w:style>
  <w:style w:type="paragraph" w:customStyle="1" w:styleId="AE73C78168F542E7902FD6737F1726B4">
    <w:name w:val="AE73C78168F542E7902FD6737F1726B4"/>
    <w:rsid w:val="0077721C"/>
  </w:style>
  <w:style w:type="paragraph" w:customStyle="1" w:styleId="7205A663C45546B5B1DFD1F1C34228A4">
    <w:name w:val="7205A663C45546B5B1DFD1F1C34228A4"/>
    <w:rsid w:val="0077721C"/>
  </w:style>
  <w:style w:type="paragraph" w:customStyle="1" w:styleId="9D290EA201CF4C05AA16163D7A86F029">
    <w:name w:val="9D290EA201CF4C05AA16163D7A86F029"/>
    <w:rsid w:val="0077721C"/>
  </w:style>
  <w:style w:type="paragraph" w:customStyle="1" w:styleId="634239B596E24D3FBA9CBDABB6D8142E">
    <w:name w:val="634239B596E24D3FBA9CBDABB6D8142E"/>
    <w:rsid w:val="0077721C"/>
  </w:style>
  <w:style w:type="paragraph" w:customStyle="1" w:styleId="2F2A6436B2114D26B08F367A174D74E2">
    <w:name w:val="2F2A6436B2114D26B08F367A174D74E2"/>
    <w:rsid w:val="00077E55"/>
  </w:style>
  <w:style w:type="paragraph" w:customStyle="1" w:styleId="DFD96FCB823042379D942FFF7F2D83F8">
    <w:name w:val="DFD96FCB823042379D942FFF7F2D83F8"/>
    <w:rsid w:val="00077E55"/>
  </w:style>
  <w:style w:type="paragraph" w:customStyle="1" w:styleId="40C80F645B1B483282B8CBA0BE26D780">
    <w:name w:val="40C80F645B1B483282B8CBA0BE26D780"/>
    <w:rsid w:val="00077E55"/>
  </w:style>
  <w:style w:type="paragraph" w:customStyle="1" w:styleId="E0CF4A03EC5B4A28B8269F0E19A673D6">
    <w:name w:val="E0CF4A03EC5B4A28B8269F0E19A673D6"/>
    <w:rsid w:val="00077E55"/>
  </w:style>
  <w:style w:type="paragraph" w:customStyle="1" w:styleId="2F77106314004E5C92BB811A84EFD39F">
    <w:name w:val="2F77106314004E5C92BB811A84EFD39F"/>
    <w:rsid w:val="00077E55"/>
  </w:style>
  <w:style w:type="paragraph" w:customStyle="1" w:styleId="CF73B2232ABD476BB9472EAA973B5847">
    <w:name w:val="CF73B2232ABD476BB9472EAA973B5847"/>
    <w:rsid w:val="00077E55"/>
  </w:style>
  <w:style w:type="paragraph" w:customStyle="1" w:styleId="A91067E8DF16480BADE963703358AD82">
    <w:name w:val="A91067E8DF16480BADE963703358AD82"/>
    <w:rsid w:val="00077E55"/>
  </w:style>
  <w:style w:type="paragraph" w:customStyle="1" w:styleId="48134EAC2BB84A5B9E85EEF12BC66355">
    <w:name w:val="48134EAC2BB84A5B9E85EEF12BC66355"/>
    <w:rsid w:val="00077E55"/>
  </w:style>
  <w:style w:type="paragraph" w:customStyle="1" w:styleId="14D95753A8ED4DA4B8ADCB2F8C716EB1">
    <w:name w:val="14D95753A8ED4DA4B8ADCB2F8C716EB1"/>
    <w:rsid w:val="00077E55"/>
  </w:style>
  <w:style w:type="paragraph" w:customStyle="1" w:styleId="D137EF2FEFD7458E8EFCCC3826BBA99C">
    <w:name w:val="D137EF2FEFD7458E8EFCCC3826BBA99C"/>
    <w:rsid w:val="00077E55"/>
  </w:style>
  <w:style w:type="paragraph" w:customStyle="1" w:styleId="00FA28C83F7343999A6B527B3D66B63C">
    <w:name w:val="00FA28C83F7343999A6B527B3D66B63C"/>
    <w:rsid w:val="00077E55"/>
  </w:style>
  <w:style w:type="paragraph" w:customStyle="1" w:styleId="3B3E66ED5FFD4578BA071753AE0F23E7">
    <w:name w:val="3B3E66ED5FFD4578BA071753AE0F23E7"/>
    <w:rsid w:val="00077E55"/>
  </w:style>
  <w:style w:type="paragraph" w:customStyle="1" w:styleId="EF048AC888D047AF95E6D33553007FF1">
    <w:name w:val="EF048AC888D047AF95E6D33553007FF1"/>
    <w:rsid w:val="00077E55"/>
  </w:style>
  <w:style w:type="paragraph" w:customStyle="1" w:styleId="8A9108F6C07E41C08032022B55430854">
    <w:name w:val="8A9108F6C07E41C08032022B55430854"/>
    <w:rsid w:val="00077E55"/>
  </w:style>
  <w:style w:type="paragraph" w:customStyle="1" w:styleId="8AA80CCAA62D4A52B25A3EC11825367A">
    <w:name w:val="8AA80CCAA62D4A52B25A3EC11825367A"/>
    <w:rsid w:val="00077E55"/>
  </w:style>
  <w:style w:type="paragraph" w:customStyle="1" w:styleId="419FB37F46CC4DC09E9294E0D3B5C86A">
    <w:name w:val="419FB37F46CC4DC09E9294E0D3B5C86A"/>
    <w:rsid w:val="00077E55"/>
  </w:style>
  <w:style w:type="paragraph" w:customStyle="1" w:styleId="F2B1DA8A8FDD439EB3E18F5473E140D8">
    <w:name w:val="F2B1DA8A8FDD439EB3E18F5473E140D8"/>
    <w:rsid w:val="00077E55"/>
  </w:style>
  <w:style w:type="paragraph" w:customStyle="1" w:styleId="C45199CDB0CA471AAC6641ADC4EBE994">
    <w:name w:val="C45199CDB0CA471AAC6641ADC4EBE994"/>
    <w:rsid w:val="00077E55"/>
  </w:style>
  <w:style w:type="paragraph" w:customStyle="1" w:styleId="01637014FF8D425EAEED4CCBAD1348A7">
    <w:name w:val="01637014FF8D425EAEED4CCBAD1348A7"/>
    <w:rsid w:val="00077E55"/>
  </w:style>
  <w:style w:type="paragraph" w:customStyle="1" w:styleId="71A991BE18B64573A6490AFF1C93D88F">
    <w:name w:val="71A991BE18B64573A6490AFF1C93D88F"/>
    <w:rsid w:val="00077E55"/>
  </w:style>
  <w:style w:type="paragraph" w:customStyle="1" w:styleId="6746EC8229BB4736BF26878396231D2B">
    <w:name w:val="6746EC8229BB4736BF26878396231D2B"/>
    <w:rsid w:val="00077E55"/>
  </w:style>
  <w:style w:type="paragraph" w:customStyle="1" w:styleId="5FCCBC15FDAB49F6A572651FEDD2FD44">
    <w:name w:val="5FCCBC15FDAB49F6A572651FEDD2FD44"/>
    <w:rsid w:val="00077E55"/>
  </w:style>
  <w:style w:type="paragraph" w:customStyle="1" w:styleId="4ED6DD01BB48494295B4CFC1734FA36D">
    <w:name w:val="4ED6DD01BB48494295B4CFC1734FA36D"/>
    <w:rsid w:val="00077E55"/>
  </w:style>
  <w:style w:type="paragraph" w:customStyle="1" w:styleId="DEDA6A4A63FE4DAA8B2CB77A29A6CA81">
    <w:name w:val="DEDA6A4A63FE4DAA8B2CB77A29A6CA81"/>
    <w:rsid w:val="00077E55"/>
  </w:style>
  <w:style w:type="paragraph" w:customStyle="1" w:styleId="5F0DCC65C957427AABB2C82EDED954A4">
    <w:name w:val="5F0DCC65C957427AABB2C82EDED954A4"/>
    <w:rsid w:val="00077E55"/>
  </w:style>
  <w:style w:type="paragraph" w:customStyle="1" w:styleId="4C4BFD3BCD08478486CB302D94BBAA35">
    <w:name w:val="4C4BFD3BCD08478486CB302D94BBAA35"/>
    <w:rsid w:val="00077E55"/>
  </w:style>
  <w:style w:type="paragraph" w:customStyle="1" w:styleId="33DC64EC1BE74EDAB46534C4C182A114">
    <w:name w:val="33DC64EC1BE74EDAB46534C4C182A114"/>
    <w:rsid w:val="00077E55"/>
  </w:style>
  <w:style w:type="paragraph" w:customStyle="1" w:styleId="0D71623147DA41D3A7C0B4C47AF9DA3B">
    <w:name w:val="0D71623147DA41D3A7C0B4C47AF9DA3B"/>
    <w:rsid w:val="00077E55"/>
  </w:style>
  <w:style w:type="paragraph" w:customStyle="1" w:styleId="4AECF5BD16BB4AA592C336BC64829C66">
    <w:name w:val="4AECF5BD16BB4AA592C336BC64829C66"/>
    <w:rsid w:val="00077E55"/>
  </w:style>
  <w:style w:type="paragraph" w:customStyle="1" w:styleId="E6E462438FEE46A48F6CDF7C9DD929A6">
    <w:name w:val="E6E462438FEE46A48F6CDF7C9DD929A6"/>
    <w:rsid w:val="00077E55"/>
  </w:style>
  <w:style w:type="paragraph" w:customStyle="1" w:styleId="0918394C9513499FB8887C39E0250007">
    <w:name w:val="0918394C9513499FB8887C39E0250007"/>
    <w:rsid w:val="00077E55"/>
  </w:style>
  <w:style w:type="paragraph" w:customStyle="1" w:styleId="6CB005F1D7414C4FB6274BBA58AAD63A">
    <w:name w:val="6CB005F1D7414C4FB6274BBA58AAD63A"/>
    <w:rsid w:val="00077E55"/>
  </w:style>
  <w:style w:type="paragraph" w:customStyle="1" w:styleId="DAF5A20E63684E3C99EE4F364CFF0EE6">
    <w:name w:val="DAF5A20E63684E3C99EE4F364CFF0EE6"/>
    <w:rsid w:val="00077E55"/>
  </w:style>
  <w:style w:type="paragraph" w:customStyle="1" w:styleId="C8118EC07625444380A20502A8D49169">
    <w:name w:val="C8118EC07625444380A20502A8D49169"/>
    <w:rsid w:val="00EE6E0D"/>
  </w:style>
  <w:style w:type="paragraph" w:customStyle="1" w:styleId="1F2C20AA62304E0CAFE27D7F050DE3EF">
    <w:name w:val="1F2C20AA62304E0CAFE27D7F050DE3EF"/>
    <w:rsid w:val="00EE6E0D"/>
  </w:style>
  <w:style w:type="paragraph" w:customStyle="1" w:styleId="5CB3B00945FC4432B0DFF7E07555E12D">
    <w:name w:val="5CB3B00945FC4432B0DFF7E07555E12D"/>
    <w:rsid w:val="00EE6E0D"/>
  </w:style>
  <w:style w:type="paragraph" w:customStyle="1" w:styleId="E70EC7B5AE76471B986F8D99DE1667BC">
    <w:name w:val="E70EC7B5AE76471B986F8D99DE1667BC"/>
    <w:rsid w:val="00EE6E0D"/>
  </w:style>
  <w:style w:type="paragraph" w:customStyle="1" w:styleId="8F1756853ED44CFDAAB7BFE63340EEC0">
    <w:name w:val="8F1756853ED44CFDAAB7BFE63340EEC0"/>
    <w:rsid w:val="00EE6E0D"/>
  </w:style>
  <w:style w:type="paragraph" w:customStyle="1" w:styleId="B0ABD64D1C67474192ED674677BD4486">
    <w:name w:val="B0ABD64D1C67474192ED674677BD4486"/>
    <w:rsid w:val="00EE6E0D"/>
  </w:style>
  <w:style w:type="paragraph" w:customStyle="1" w:styleId="46AE9564F1184C198B8C6E94FE1A538B">
    <w:name w:val="46AE9564F1184C198B8C6E94FE1A538B"/>
    <w:rsid w:val="00EE6E0D"/>
  </w:style>
  <w:style w:type="paragraph" w:customStyle="1" w:styleId="33C1C128F23C4711A3C81D95E8CA66EE">
    <w:name w:val="33C1C128F23C4711A3C81D95E8CA66EE"/>
    <w:rsid w:val="00EE6E0D"/>
  </w:style>
  <w:style w:type="paragraph" w:customStyle="1" w:styleId="F1C84E7F697F4692B621AE10EB404DC9">
    <w:name w:val="F1C84E7F697F4692B621AE10EB404DC9"/>
    <w:rsid w:val="00EE6E0D"/>
  </w:style>
  <w:style w:type="paragraph" w:customStyle="1" w:styleId="1185CECB568F478297DD4189056BEC42">
    <w:name w:val="1185CECB568F478297DD4189056BEC42"/>
    <w:rsid w:val="00EE6E0D"/>
  </w:style>
  <w:style w:type="paragraph" w:customStyle="1" w:styleId="37BB7D13C47E4AB89B965874E5FD6E3D">
    <w:name w:val="37BB7D13C47E4AB89B965874E5FD6E3D"/>
    <w:rsid w:val="00EE6E0D"/>
  </w:style>
  <w:style w:type="paragraph" w:customStyle="1" w:styleId="5EED0C4EB242445D92EE649915913D9A">
    <w:name w:val="5EED0C4EB242445D92EE649915913D9A"/>
    <w:rsid w:val="00EE6E0D"/>
  </w:style>
  <w:style w:type="paragraph" w:customStyle="1" w:styleId="B0364ACEF67A4DA5B2460A6724B5829E">
    <w:name w:val="B0364ACEF67A4DA5B2460A6724B5829E"/>
    <w:rsid w:val="00EE6E0D"/>
  </w:style>
  <w:style w:type="paragraph" w:customStyle="1" w:styleId="280700269881489792C67166294A4F8A">
    <w:name w:val="280700269881489792C67166294A4F8A"/>
    <w:rsid w:val="00EE6E0D"/>
  </w:style>
  <w:style w:type="paragraph" w:customStyle="1" w:styleId="B3F29FD035104256A493299419258A34">
    <w:name w:val="B3F29FD035104256A493299419258A34"/>
    <w:rsid w:val="00EE6E0D"/>
  </w:style>
  <w:style w:type="paragraph" w:customStyle="1" w:styleId="93862F2A7B2E479497F839E372B83081">
    <w:name w:val="93862F2A7B2E479497F839E372B83081"/>
    <w:rsid w:val="00EE6E0D"/>
  </w:style>
  <w:style w:type="paragraph" w:customStyle="1" w:styleId="A0480C28B44C4DB196F53C442C9BD198">
    <w:name w:val="A0480C28B44C4DB196F53C442C9BD198"/>
    <w:rsid w:val="00EE6E0D"/>
  </w:style>
  <w:style w:type="paragraph" w:customStyle="1" w:styleId="D4A3D3A522C04053A5876131FA28CAA3">
    <w:name w:val="D4A3D3A522C04053A5876131FA28CAA3"/>
    <w:rsid w:val="00EE6E0D"/>
  </w:style>
  <w:style w:type="paragraph" w:customStyle="1" w:styleId="94470CB1CE06413788E2D94ABC9CE25A">
    <w:name w:val="94470CB1CE06413788E2D94ABC9CE25A"/>
    <w:rsid w:val="00EE6E0D"/>
  </w:style>
  <w:style w:type="paragraph" w:customStyle="1" w:styleId="A5E028D057614455B384AF3C4B7610FD">
    <w:name w:val="A5E028D057614455B384AF3C4B7610FD"/>
    <w:rsid w:val="00EE6E0D"/>
  </w:style>
  <w:style w:type="paragraph" w:customStyle="1" w:styleId="1D08464429EB400094FC6681CFE7C7B2">
    <w:name w:val="1D08464429EB400094FC6681CFE7C7B2"/>
    <w:rsid w:val="00EE6E0D"/>
  </w:style>
  <w:style w:type="paragraph" w:customStyle="1" w:styleId="0F5F2E0000084469AF526377A7026552">
    <w:name w:val="0F5F2E0000084469AF526377A7026552"/>
    <w:rsid w:val="00EE6E0D"/>
  </w:style>
  <w:style w:type="paragraph" w:customStyle="1" w:styleId="2EE2023A371248F19B80B27C5364866D">
    <w:name w:val="2EE2023A371248F19B80B27C5364866D"/>
    <w:rsid w:val="00EE6E0D"/>
  </w:style>
  <w:style w:type="paragraph" w:customStyle="1" w:styleId="9CEBB5E65F3C4ED0AD4713243F54B135">
    <w:name w:val="9CEBB5E65F3C4ED0AD4713243F54B135"/>
    <w:rsid w:val="00EE6E0D"/>
  </w:style>
  <w:style w:type="paragraph" w:customStyle="1" w:styleId="6059859FDD7A46E7A71E16AFBB4CF698">
    <w:name w:val="6059859FDD7A46E7A71E16AFBB4CF698"/>
    <w:rsid w:val="00EE6E0D"/>
  </w:style>
  <w:style w:type="paragraph" w:customStyle="1" w:styleId="51FF337211B2412CAF6523377739039E">
    <w:name w:val="51FF337211B2412CAF6523377739039E"/>
    <w:rsid w:val="00EE6E0D"/>
  </w:style>
  <w:style w:type="paragraph" w:customStyle="1" w:styleId="702970D7A60A4067A6BAB69A96D136E7">
    <w:name w:val="702970D7A60A4067A6BAB69A96D136E7"/>
    <w:rsid w:val="00EE6E0D"/>
  </w:style>
  <w:style w:type="paragraph" w:customStyle="1" w:styleId="8D732478E4D74DE18803652F349CD018">
    <w:name w:val="8D732478E4D74DE18803652F349CD018"/>
    <w:rsid w:val="00EE6E0D"/>
  </w:style>
  <w:style w:type="paragraph" w:customStyle="1" w:styleId="998BDF8F04E443FC9DE8AD510A70E696">
    <w:name w:val="998BDF8F04E443FC9DE8AD510A70E696"/>
    <w:rsid w:val="00EE6E0D"/>
  </w:style>
  <w:style w:type="paragraph" w:customStyle="1" w:styleId="E0EA9D837EC44BA8A5AFAB56CE717CFE">
    <w:name w:val="E0EA9D837EC44BA8A5AFAB56CE717CFE"/>
    <w:rsid w:val="00EE6E0D"/>
  </w:style>
  <w:style w:type="paragraph" w:customStyle="1" w:styleId="72D0E09326EE4719B9CED45CC33C04A4">
    <w:name w:val="72D0E09326EE4719B9CED45CC33C04A4"/>
    <w:rsid w:val="00EE6E0D"/>
  </w:style>
  <w:style w:type="paragraph" w:customStyle="1" w:styleId="976DD0CDFFD74A849883DD45F795AE25">
    <w:name w:val="976DD0CDFFD74A849883DD45F795AE25"/>
    <w:rsid w:val="00EE6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EC4D-5FC3-4351-8B13-367EBCD9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320C5A29</Template>
  <TotalTime>1</TotalTime>
  <Pages>2</Pages>
  <Words>236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ACCOUNTABILITY CHANGE REQUEST</vt:lpstr>
    </vt:vector>
  </TitlesOfParts>
  <Company>Colorado School of Mines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ACCOUNTABILITY CHANGE REQUEST</dc:title>
  <dc:creator>Jim Chavez</dc:creator>
  <cp:lastModifiedBy>Matt Roach</cp:lastModifiedBy>
  <cp:revision>2</cp:revision>
  <cp:lastPrinted>2012-11-07T20:00:00Z</cp:lastPrinted>
  <dcterms:created xsi:type="dcterms:W3CDTF">2013-11-07T21:17:00Z</dcterms:created>
  <dcterms:modified xsi:type="dcterms:W3CDTF">2013-11-07T21:17:00Z</dcterms:modified>
</cp:coreProperties>
</file>